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FA6" w14:textId="77777777" w:rsidR="002917A9" w:rsidRPr="006D6D5A" w:rsidRDefault="26C50A95" w:rsidP="26C50A95">
      <w:pPr>
        <w:pStyle w:val="Title"/>
        <w:spacing w:after="40"/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sz w:val="22"/>
          <w:szCs w:val="22"/>
        </w:rPr>
        <w:t>KING COUNTY SUPERIOR COURT</w:t>
      </w:r>
    </w:p>
    <w:p w14:paraId="4CE87FA7" w14:textId="77777777" w:rsidR="002917A9" w:rsidRPr="006D6D5A" w:rsidRDefault="26C50A95" w:rsidP="26C50A95">
      <w:pPr>
        <w:spacing w:after="4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b/>
          <w:bCs/>
          <w:sz w:val="22"/>
          <w:szCs w:val="22"/>
        </w:rPr>
        <w:t>CASE ASSIGNMENT AREA DESIGNATION and CASE INFORMATION COVER SHEET</w:t>
      </w:r>
    </w:p>
    <w:p w14:paraId="4CE87FA8" w14:textId="77777777" w:rsidR="005B16F8" w:rsidRDefault="26C50A95" w:rsidP="26C50A95">
      <w:pPr>
        <w:pStyle w:val="Heading1"/>
        <w:rPr>
          <w:rFonts w:asciiTheme="minorHAnsi" w:eastAsiaTheme="minorEastAsia" w:hAnsiTheme="minorHAnsi" w:cstheme="minorBidi"/>
          <w:b/>
          <w:bCs/>
        </w:rPr>
      </w:pPr>
      <w:r w:rsidRPr="26C50A95">
        <w:rPr>
          <w:rFonts w:asciiTheme="minorHAnsi" w:eastAsiaTheme="minorEastAsia" w:hAnsiTheme="minorHAnsi" w:cstheme="minorBidi"/>
          <w:b/>
          <w:bCs/>
        </w:rPr>
        <w:t>Juvenile and Mental Health</w:t>
      </w:r>
    </w:p>
    <w:p w14:paraId="4CE87FA9" w14:textId="77777777" w:rsidR="00D02676" w:rsidRPr="006D6D5A" w:rsidRDefault="00D02676" w:rsidP="006D6D5A"/>
    <w:p w14:paraId="4CE87FAA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</w:rPr>
      </w:pPr>
    </w:p>
    <w:p w14:paraId="4CE87FAB" w14:textId="77777777" w:rsidR="00DB65A5" w:rsidRPr="008F72E1" w:rsidRDefault="00DB65A5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8F72E1">
        <w:rPr>
          <w:rFonts w:asciiTheme="minorHAnsi" w:hAnsiTheme="minorHAnsi"/>
          <w:b/>
          <w:color w:val="000000"/>
        </w:rPr>
        <w:tab/>
      </w:r>
      <w:r w:rsidRPr="26C50A9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CASE NUMBER: ___________________________________________________________</w:t>
      </w:r>
    </w:p>
    <w:p w14:paraId="4CE87FAC" w14:textId="77777777" w:rsidR="00DB65A5" w:rsidRPr="008F72E1" w:rsidRDefault="00DB65A5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(Provided by the Clerk)</w:t>
      </w:r>
    </w:p>
    <w:p w14:paraId="4CE87FAD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4CE87FAE" w14:textId="77777777" w:rsidR="00DB65A5" w:rsidRPr="008F72E1" w:rsidRDefault="00DB65A5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8F72E1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CASE</w:t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Pr="26C50A9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CAPTION:</w:t>
      </w:r>
      <w:r w:rsidR="00096395" w:rsidRPr="26C50A9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In Re</w:t>
      </w:r>
      <w:r w:rsidRPr="26C50A9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___________________________________________________________</w:t>
      </w:r>
    </w:p>
    <w:p w14:paraId="4CE87FAF" w14:textId="77777777" w:rsidR="00DB65A5" w:rsidRDefault="009978F6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="000D78C4">
        <w:rPr>
          <w:rFonts w:asciiTheme="minorHAnsi" w:hAnsiTheme="minorHAnsi"/>
          <w:color w:val="000000"/>
          <w:sz w:val="22"/>
          <w:szCs w:val="22"/>
        </w:rPr>
        <w:tab/>
      </w:r>
      <w:r w:rsidR="000D78C4">
        <w:rPr>
          <w:rFonts w:asciiTheme="minorHAnsi" w:hAnsiTheme="minorHAnsi"/>
          <w:color w:val="000000"/>
          <w:sz w:val="22"/>
          <w:szCs w:val="22"/>
        </w:rPr>
        <w:tab/>
      </w:r>
      <w:r w:rsidR="000D78C4"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(Print name of p</w:t>
      </w:r>
      <w:r w:rsidR="00DB65A5"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erson</w:t>
      </w:r>
      <w:r w:rsidR="00096395"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or child</w:t>
      </w:r>
      <w:r w:rsidR="000D78C4"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)</w:t>
      </w:r>
    </w:p>
    <w:p w14:paraId="4CE87FB0" w14:textId="77777777" w:rsidR="002917A9" w:rsidRPr="00DB65A5" w:rsidRDefault="002917A9">
      <w:pPr>
        <w:rPr>
          <w:rFonts w:asciiTheme="minorHAnsi" w:hAnsiTheme="minorHAnsi"/>
          <w:sz w:val="22"/>
          <w:szCs w:val="22"/>
        </w:rPr>
      </w:pPr>
    </w:p>
    <w:p w14:paraId="4CE87FB1" w14:textId="77777777" w:rsidR="002917A9" w:rsidRPr="00DB65A5" w:rsidRDefault="005311A0" w:rsidP="26C50A95">
      <w:pPr>
        <w:tabs>
          <w:tab w:val="left" w:pos="54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B65A5">
        <w:rPr>
          <w:rFonts w:asciiTheme="minorHAnsi" w:hAnsiTheme="minorHAnsi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sz w:val="22"/>
          <w:szCs w:val="22"/>
        </w:rPr>
      </w:r>
      <w:r w:rsidR="00973BD6">
        <w:rPr>
          <w:rFonts w:asciiTheme="minorHAnsi" w:hAnsiTheme="minorHAnsi"/>
          <w:sz w:val="22"/>
          <w:szCs w:val="22"/>
        </w:rPr>
        <w:fldChar w:fldCharType="separate"/>
      </w:r>
      <w:r w:rsidRPr="26C50A95">
        <w:fldChar w:fldCharType="end"/>
      </w:r>
      <w:r w:rsidRPr="00DB65A5">
        <w:rPr>
          <w:rFonts w:asciiTheme="minorHAnsi" w:hAnsiTheme="minorHAnsi"/>
          <w:sz w:val="22"/>
          <w:szCs w:val="22"/>
        </w:rPr>
        <w:tab/>
      </w:r>
      <w:r w:rsidR="002917A9" w:rsidRPr="26C50A95">
        <w:rPr>
          <w:rFonts w:asciiTheme="minorHAnsi" w:eastAsiaTheme="minorEastAsia" w:hAnsiTheme="minorHAnsi" w:cstheme="minorBidi"/>
          <w:b/>
          <w:bCs/>
          <w:sz w:val="22"/>
          <w:szCs w:val="22"/>
        </w:rPr>
        <w:t>Seattle</w:t>
      </w:r>
      <w:r w:rsidR="002917A9" w:rsidRPr="26C50A95">
        <w:rPr>
          <w:rFonts w:asciiTheme="minorHAnsi" w:eastAsiaTheme="minorEastAsia" w:hAnsiTheme="minorHAnsi" w:cstheme="minorBidi"/>
          <w:sz w:val="22"/>
          <w:szCs w:val="22"/>
        </w:rPr>
        <w:t xml:space="preserve"> area, defined as</w:t>
      </w:r>
    </w:p>
    <w:p w14:paraId="4CE87FB2" w14:textId="77777777" w:rsidR="00313290" w:rsidRPr="00DB65A5" w:rsidRDefault="26C50A95" w:rsidP="26C50A95">
      <w:pPr>
        <w:ind w:left="1440"/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sz w:val="22"/>
          <w:szCs w:val="22"/>
        </w:rPr>
        <w:t>All of King County except for the areas included in the Kent Case Assignment Area</w:t>
      </w:r>
    </w:p>
    <w:p w14:paraId="4CE87FB3" w14:textId="77777777" w:rsidR="002917A9" w:rsidRPr="00DB65A5" w:rsidRDefault="005311A0" w:rsidP="26C50A95">
      <w:pPr>
        <w:tabs>
          <w:tab w:val="left" w:pos="54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B65A5">
        <w:rPr>
          <w:rFonts w:asciiTheme="minorHAnsi" w:hAnsiTheme="minorHAnsi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sz w:val="22"/>
          <w:szCs w:val="22"/>
        </w:rPr>
      </w:r>
      <w:r w:rsidR="00973BD6">
        <w:rPr>
          <w:rFonts w:asciiTheme="minorHAnsi" w:hAnsiTheme="minorHAnsi"/>
          <w:sz w:val="22"/>
          <w:szCs w:val="22"/>
        </w:rPr>
        <w:fldChar w:fldCharType="separate"/>
      </w:r>
      <w:r w:rsidRPr="26C50A95">
        <w:fldChar w:fldCharType="end"/>
      </w:r>
      <w:r w:rsidRPr="00DB65A5">
        <w:rPr>
          <w:rFonts w:asciiTheme="minorHAnsi" w:hAnsiTheme="minorHAnsi"/>
          <w:sz w:val="22"/>
          <w:szCs w:val="22"/>
        </w:rPr>
        <w:tab/>
      </w:r>
      <w:r w:rsidR="002917A9" w:rsidRPr="26C50A95">
        <w:rPr>
          <w:rFonts w:asciiTheme="minorHAnsi" w:eastAsiaTheme="minorEastAsia" w:hAnsiTheme="minorHAnsi" w:cstheme="minorBidi"/>
          <w:b/>
          <w:bCs/>
          <w:sz w:val="22"/>
          <w:szCs w:val="22"/>
        </w:rPr>
        <w:t>Kent</w:t>
      </w:r>
      <w:r w:rsidR="002917A9" w:rsidRPr="26C50A95">
        <w:rPr>
          <w:rFonts w:asciiTheme="minorHAnsi" w:eastAsiaTheme="minorEastAsia" w:hAnsiTheme="minorHAnsi" w:cstheme="minorBidi"/>
          <w:sz w:val="22"/>
          <w:szCs w:val="22"/>
        </w:rPr>
        <w:t xml:space="preserve"> area, defined as</w:t>
      </w:r>
    </w:p>
    <w:p w14:paraId="4CE87FB4" w14:textId="77777777" w:rsidR="002917A9" w:rsidRDefault="26C50A95" w:rsidP="26C50A95">
      <w:pPr>
        <w:ind w:left="144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26C50A95">
        <w:rPr>
          <w:rFonts w:asciiTheme="minorHAnsi" w:eastAsiaTheme="minorEastAsia" w:hAnsiTheme="minorHAnsi" w:cstheme="minorBidi"/>
          <w:sz w:val="22"/>
          <w:szCs w:val="22"/>
        </w:rPr>
        <w:t>All of</w:t>
      </w:r>
      <w:proofErr w:type="gramEnd"/>
      <w:r w:rsidRPr="26C50A95">
        <w:rPr>
          <w:rFonts w:asciiTheme="minorHAnsi" w:eastAsiaTheme="minorEastAsia" w:hAnsiTheme="minorHAnsi" w:cstheme="minorBidi"/>
          <w:sz w:val="22"/>
          <w:szCs w:val="22"/>
        </w:rPr>
        <w:t xml:space="preserve"> the areas of King County using the following postal zip codes: 98001; 98002; 98003; 98010; 98022; 98023; 98025; 98031; 98032; 98038; 98042; 98047; 98048; 98051; 98054; 98055; 98056; 98057; 98058; 98059; 98092; 98146; 98148; 98158; 98166; 98168; 98178; 98188; 98198.</w:t>
      </w:r>
    </w:p>
    <w:p w14:paraId="4CE87FB5" w14:textId="77777777" w:rsidR="00DB65A5" w:rsidRDefault="00DB65A5" w:rsidP="00742056">
      <w:pPr>
        <w:ind w:left="1440"/>
        <w:rPr>
          <w:rFonts w:asciiTheme="minorHAnsi" w:hAnsiTheme="minorHAnsi"/>
          <w:sz w:val="22"/>
          <w:szCs w:val="22"/>
        </w:rPr>
      </w:pPr>
    </w:p>
    <w:p w14:paraId="4CE87FB6" w14:textId="77777777" w:rsidR="009978F6" w:rsidRDefault="26C50A95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Please mark one of the boxes below</w:t>
      </w:r>
      <w:r w:rsidRPr="26C50A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:</w:t>
      </w:r>
    </w:p>
    <w:p w14:paraId="4CE87FB7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8" w14:textId="77777777" w:rsidR="00B00B1F" w:rsidRDefault="00B00B1F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0"/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Mental Illness Family (MIF) - </w:t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  <w:u w:val="single"/>
        </w:rPr>
        <w:t>Seattle Only</w:t>
      </w:r>
    </w:p>
    <w:p w14:paraId="4CE87FB9" w14:textId="77777777" w:rsidR="00B00B1F" w:rsidRDefault="00B00B1F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A" w14:textId="77777777" w:rsidR="000D78C4" w:rsidRDefault="000D78C4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1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At-Risk Youth (ARY)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2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Child in Need of Services (CNS)</w:t>
      </w:r>
    </w:p>
    <w:p w14:paraId="4CE87FBB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C" w14:textId="77777777" w:rsidR="000D78C4" w:rsidRDefault="000D78C4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3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Dependency (DEP)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4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Developmental Disability (DDP)</w:t>
      </w:r>
    </w:p>
    <w:p w14:paraId="4CE87FBD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E" w14:textId="77777777" w:rsidR="000D78C4" w:rsidRDefault="000D78C4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5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Extended Foster Care – Dependency (EFC)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6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Guardianship Foster Children (GFC)</w:t>
      </w:r>
    </w:p>
    <w:p w14:paraId="4CE87FBF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C0" w14:textId="77777777" w:rsidR="000D78C4" w:rsidRDefault="000D78C4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7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Reinstatement of Parental Rights (RPR)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8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Termination of Parental Rights (TER)</w:t>
      </w:r>
    </w:p>
    <w:p w14:paraId="4CE87FC1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3F81C32D" w14:textId="0DA9462F" w:rsidR="00754B9B" w:rsidRPr="008F72E1" w:rsidRDefault="000D78C4" w:rsidP="26C50A9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26C50A95">
        <w:fldChar w:fldCharType="end"/>
      </w:r>
      <w:bookmarkEnd w:id="9"/>
      <w:r>
        <w:rPr>
          <w:rFonts w:asciiTheme="minorHAnsi" w:hAnsiTheme="minorHAnsi"/>
          <w:color w:val="000000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Truancy (</w:t>
      </w:r>
      <w:proofErr w:type="gramStart"/>
      <w:r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TRU)</w:t>
      </w:r>
      <w:r w:rsidR="00754B9B"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  </w:t>
      </w:r>
      <w:proofErr w:type="gramEnd"/>
      <w:r w:rsidR="00754B9B"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                                                         </w:t>
      </w:r>
      <w:r w:rsidR="00754B9B" w:rsidRPr="26C50A95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54B9B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973BD6">
        <w:rPr>
          <w:rFonts w:asciiTheme="minorHAnsi" w:hAnsiTheme="minorHAnsi"/>
          <w:color w:val="000000"/>
          <w:sz w:val="22"/>
          <w:szCs w:val="22"/>
        </w:rPr>
      </w:r>
      <w:r w:rsidR="00973BD6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754B9B" w:rsidRPr="26C50A95">
        <w:fldChar w:fldCharType="end"/>
      </w:r>
      <w:r w:rsidR="00754B9B">
        <w:rPr>
          <w:rFonts w:asciiTheme="minorHAnsi" w:hAnsiTheme="minorHAnsi"/>
          <w:color w:val="000000"/>
          <w:sz w:val="22"/>
          <w:szCs w:val="22"/>
        </w:rPr>
        <w:tab/>
      </w:r>
      <w:r w:rsidR="00754B9B" w:rsidRPr="26C50A95">
        <w:rPr>
          <w:rFonts w:asciiTheme="minorHAnsi" w:eastAsiaTheme="minorEastAsia" w:hAnsiTheme="minorHAnsi" w:cstheme="minorBidi"/>
          <w:color w:val="000000"/>
          <w:sz w:val="22"/>
          <w:szCs w:val="22"/>
        </w:rPr>
        <w:t>Vulnerable Youth Guardianship (VYG)</w:t>
      </w:r>
    </w:p>
    <w:p w14:paraId="4CE87FC2" w14:textId="737A8D0B" w:rsidR="000D78C4" w:rsidRPr="008F72E1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C4" w14:textId="77777777" w:rsidR="00DB65A5" w:rsidRPr="008F72E1" w:rsidRDefault="26C50A95" w:rsidP="26C50A9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 certify that this case meets the case assignment criteria, described in King County </w:t>
      </w:r>
      <w:proofErr w:type="spellStart"/>
      <w:r w:rsidRPr="26C50A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LJuCR</w:t>
      </w:r>
      <w:proofErr w:type="spellEnd"/>
      <w:r w:rsidRPr="26C50A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3.2(c).  </w:t>
      </w:r>
    </w:p>
    <w:p w14:paraId="4CE87FC5" w14:textId="77777777" w:rsidR="00DB65A5" w:rsidRDefault="00DB65A5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</w:p>
    <w:p w14:paraId="4CE87FC6" w14:textId="77777777" w:rsidR="000D78C4" w:rsidRPr="008F72E1" w:rsidRDefault="000D78C4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</w:p>
    <w:p w14:paraId="4CE87FC7" w14:textId="77777777" w:rsidR="00DB65A5" w:rsidRPr="008F72E1" w:rsidRDefault="00DB65A5" w:rsidP="26C50A9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sz w:val="22"/>
          <w:szCs w:val="22"/>
        </w:rPr>
        <w:t>____________________________________</w:t>
      </w:r>
      <w:r w:rsidRPr="008F72E1">
        <w:rPr>
          <w:rFonts w:asciiTheme="minorHAnsi" w:hAnsiTheme="minorHAnsi"/>
          <w:sz w:val="22"/>
          <w:szCs w:val="22"/>
        </w:rPr>
        <w:tab/>
      </w:r>
      <w:r w:rsidRPr="008F72E1">
        <w:rPr>
          <w:rFonts w:asciiTheme="minorHAnsi" w:hAnsiTheme="minorHAnsi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sz w:val="22"/>
          <w:szCs w:val="22"/>
        </w:rPr>
        <w:t xml:space="preserve">        _______________</w:t>
      </w:r>
    </w:p>
    <w:p w14:paraId="4CE87FC8" w14:textId="77777777" w:rsidR="00DB65A5" w:rsidRPr="008F72E1" w:rsidRDefault="00DB65A5" w:rsidP="26C50A9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sz w:val="22"/>
          <w:szCs w:val="22"/>
        </w:rPr>
        <w:t xml:space="preserve">Signature of person </w:t>
      </w:r>
      <w:r w:rsidR="000D78C4" w:rsidRPr="26C50A95">
        <w:rPr>
          <w:rFonts w:asciiTheme="minorHAnsi" w:eastAsiaTheme="minorEastAsia" w:hAnsiTheme="minorHAnsi" w:cstheme="minorBidi"/>
          <w:sz w:val="22"/>
          <w:szCs w:val="22"/>
        </w:rPr>
        <w:t xml:space="preserve">/ Attorney </w:t>
      </w:r>
      <w:r w:rsidRPr="26C50A95">
        <w:rPr>
          <w:rFonts w:asciiTheme="minorHAnsi" w:eastAsiaTheme="minorEastAsia" w:hAnsiTheme="minorHAnsi" w:cstheme="minorBidi"/>
          <w:sz w:val="22"/>
          <w:szCs w:val="22"/>
        </w:rPr>
        <w:t xml:space="preserve">starting </w:t>
      </w:r>
      <w:r w:rsidR="000D78C4" w:rsidRPr="26C50A95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Pr="26C50A95">
        <w:rPr>
          <w:rFonts w:asciiTheme="minorHAnsi" w:eastAsiaTheme="minorEastAsia" w:hAnsiTheme="minorHAnsi" w:cstheme="minorBidi"/>
          <w:sz w:val="22"/>
          <w:szCs w:val="22"/>
        </w:rPr>
        <w:t>case</w:t>
      </w:r>
      <w:r w:rsidRPr="008F72E1">
        <w:rPr>
          <w:rFonts w:asciiTheme="minorHAnsi" w:hAnsiTheme="minorHAnsi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r w:rsidRPr="008F72E1">
        <w:rPr>
          <w:rFonts w:asciiTheme="minorHAnsi" w:hAnsiTheme="minorHAnsi"/>
          <w:sz w:val="22"/>
          <w:szCs w:val="22"/>
        </w:rPr>
        <w:tab/>
      </w:r>
      <w:r w:rsidRPr="008F72E1">
        <w:rPr>
          <w:rFonts w:asciiTheme="minorHAnsi" w:hAnsiTheme="minorHAnsi"/>
          <w:sz w:val="22"/>
          <w:szCs w:val="22"/>
        </w:rPr>
        <w:tab/>
      </w:r>
      <w:r w:rsidRPr="26C50A95">
        <w:rPr>
          <w:rFonts w:asciiTheme="minorHAnsi" w:eastAsiaTheme="minorEastAsia" w:hAnsiTheme="minorHAnsi" w:cstheme="minorBidi"/>
          <w:sz w:val="22"/>
          <w:szCs w:val="22"/>
        </w:rPr>
        <w:t>Date</w:t>
      </w:r>
    </w:p>
    <w:p w14:paraId="4CE87FC9" w14:textId="77777777" w:rsidR="009B7F06" w:rsidRDefault="26C50A95" w:rsidP="26C50A9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sz w:val="22"/>
          <w:szCs w:val="22"/>
        </w:rPr>
        <w:t>_________________</w:t>
      </w:r>
    </w:p>
    <w:p w14:paraId="4CE87FCA" w14:textId="77777777" w:rsidR="00742056" w:rsidRPr="00DB65A5" w:rsidRDefault="26C50A95" w:rsidP="26C50A9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6C50A95">
        <w:rPr>
          <w:rFonts w:asciiTheme="minorHAnsi" w:eastAsiaTheme="minorEastAsia" w:hAnsiTheme="minorHAnsi" w:cstheme="minorBidi"/>
          <w:sz w:val="22"/>
          <w:szCs w:val="22"/>
        </w:rPr>
        <w:t>WSBA Number</w:t>
      </w:r>
    </w:p>
    <w:sectPr w:rsidR="00742056" w:rsidRPr="00DB65A5" w:rsidSect="00B00B1F">
      <w:pgSz w:w="12240" w:h="15840"/>
      <w:pgMar w:top="360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11"/>
    <w:rsid w:val="00007F71"/>
    <w:rsid w:val="00096395"/>
    <w:rsid w:val="000B3E07"/>
    <w:rsid w:val="000C5714"/>
    <w:rsid w:val="000D0A1A"/>
    <w:rsid w:val="000D46CB"/>
    <w:rsid w:val="000D78C4"/>
    <w:rsid w:val="00123F8C"/>
    <w:rsid w:val="00141D4D"/>
    <w:rsid w:val="001A029B"/>
    <w:rsid w:val="0020105B"/>
    <w:rsid w:val="002917A9"/>
    <w:rsid w:val="002D7E11"/>
    <w:rsid w:val="00313290"/>
    <w:rsid w:val="003E2280"/>
    <w:rsid w:val="00432777"/>
    <w:rsid w:val="004354A0"/>
    <w:rsid w:val="004B2297"/>
    <w:rsid w:val="005311A0"/>
    <w:rsid w:val="00533B7A"/>
    <w:rsid w:val="005947A9"/>
    <w:rsid w:val="005B16F8"/>
    <w:rsid w:val="00647A6D"/>
    <w:rsid w:val="00673AFA"/>
    <w:rsid w:val="006D6D5A"/>
    <w:rsid w:val="00711EC9"/>
    <w:rsid w:val="00742056"/>
    <w:rsid w:val="00754B9B"/>
    <w:rsid w:val="007C03E6"/>
    <w:rsid w:val="008053EA"/>
    <w:rsid w:val="00861FA3"/>
    <w:rsid w:val="00924924"/>
    <w:rsid w:val="00973BD6"/>
    <w:rsid w:val="00983614"/>
    <w:rsid w:val="00993FB2"/>
    <w:rsid w:val="009978F6"/>
    <w:rsid w:val="009B7F06"/>
    <w:rsid w:val="009E486F"/>
    <w:rsid w:val="00A34E40"/>
    <w:rsid w:val="00AA1CA9"/>
    <w:rsid w:val="00B00B1F"/>
    <w:rsid w:val="00B535A0"/>
    <w:rsid w:val="00BA4BEB"/>
    <w:rsid w:val="00BD739B"/>
    <w:rsid w:val="00BE0D14"/>
    <w:rsid w:val="00C13AC4"/>
    <w:rsid w:val="00C8597B"/>
    <w:rsid w:val="00D02676"/>
    <w:rsid w:val="00D54DB8"/>
    <w:rsid w:val="00D62F72"/>
    <w:rsid w:val="00D672E2"/>
    <w:rsid w:val="00DB65A5"/>
    <w:rsid w:val="00E80968"/>
    <w:rsid w:val="00EA35CC"/>
    <w:rsid w:val="00EF7112"/>
    <w:rsid w:val="00F319F8"/>
    <w:rsid w:val="00F72279"/>
    <w:rsid w:val="26C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87FA6"/>
  <w15:docId w15:val="{365116ED-1BAA-4A67-9919-25AC60F8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F319F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23F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88760a-eff2-4929-8b29-8d33142c019e">4KWM3C6QXE6Z-1979471229-2990</_dlc_DocId>
    <_dlc_DocIdUrl xmlns="a788760a-eff2-4929-8b29-8d33142c019e">
      <Url>http://jake/_layouts/15/DocIdRedir.aspx?ID=4KWM3C6QXE6Z-1979471229-2990</Url>
      <Description>4KWM3C6QXE6Z-1979471229-2990</Description>
    </_dlc_DocIdUrl>
    <Description0 xmlns="b268ceb3-92c3-4b7c-a71c-a0564fbe5a54" xsi:nil="true"/>
    <Document_x0020_Type xmlns="b268ceb3-92c3-4b7c-a71c-a0564fbe5a54">Form</Document_x0020_Type>
    <Record_x0020_Lifecycle_x0020_Status xmlns="b268ceb3-92c3-4b7c-a71c-a0564fbe5a54">Active</Record_x0020_Lifecycle_x0020_Status>
    <Date_x0020_Active xmlns="b268ceb3-92c3-4b7c-a71c-a0564fbe5a54" xsi:nil="true"/>
    <Users xmlns="b268ceb3-92c3-4b7c-a71c-a0564fbe5a54">
      <Value>Customer Service</Value>
    </Users>
    <Date_x0020_Inactive xmlns="b268ceb3-92c3-4b7c-a71c-a0564fbe5a54" xsi:nil="true"/>
    <_x0053_P2010 xmlns="b268ceb3-92c3-4b7c-a71c-a0564fbe5a54">
      <Value>Cashiers</Value>
      <Value>Counter Services</Value>
      <Value>Juvenile</Value>
    </_x0053_P2010>
    <CaseType xmlns="7230d471-0a38-4f74-9385-c343086a6165">
      <Value>6</Value>
      <Value>7</Value>
      <Value>8</Value>
    </CaseType>
    <MigrationStatus0 xmlns="7230d471-0a38-4f74-9385-c343086a6165" xsi:nil="true"/>
    <MigrateTo xmlns="7230d471-0a38-4f74-9385-c343086a6165" xsi:nil="true"/>
    <MigrationNotes xmlns="7230d471-0a38-4f74-9385-c343086a6165" xsi:nil="true"/>
    <MigrationStatus xmlns="7230d471-0a38-4f74-9385-c343086a6165">Disposition/Archive</Migration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22" ma:contentTypeDescription="Create a new document." ma:contentTypeScope="" ma:versionID="db6b49c3a85c00b48ad5dd0f2ecbd8df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0a1fb26402c2ffdf097a08c3fc357082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  <xsd:element ref="ns4:MigrationStatus" minOccurs="0"/>
                <xsd:element ref="ns4:MigrateTo" minOccurs="0"/>
                <xsd:element ref="ns4:MigrationNotes" minOccurs="0"/>
                <xsd:element ref="ns4:MigrationStatu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MigrationStatus" ma:index="20" nillable="true" ma:displayName="MigrationCatergory" ma:format="Dropdown" ma:hidden="true" ma:internalName="MigrationStatus" ma:readOnly="false">
      <xsd:simpleType>
        <xsd:restriction base="dms:Choice">
          <xsd:enumeration value="Migrate"/>
          <xsd:enumeration value="Disposition/Archive"/>
          <xsd:enumeration value="Transitory/Delete"/>
          <xsd:enumeration value="Duplicate"/>
        </xsd:restriction>
      </xsd:simpleType>
    </xsd:element>
    <xsd:element name="MigrateTo" ma:index="21" nillable="true" ma:displayName="MigrateTo" ma:format="Dropdown" ma:hidden="true" ma:internalName="MigrateTo" ma:readOnly="false">
      <xsd:simpleType>
        <xsd:restriction base="dms:Choice">
          <xsd:enumeration value="Teams"/>
          <xsd:enumeration value="Division Site"/>
          <xsd:enumeration value="Hub"/>
          <xsd:enumeration value="Wiki"/>
          <xsd:enumeration value="Need More Info"/>
        </xsd:restriction>
      </xsd:simpleType>
    </xsd:element>
    <xsd:element name="MigrationNotes" ma:index="22" nillable="true" ma:displayName="MigrationNotes" ma:hidden="true" ma:internalName="MigrationNotes" ma:readOnly="false">
      <xsd:simpleType>
        <xsd:restriction base="dms:Text">
          <xsd:maxLength value="255"/>
        </xsd:restriction>
      </xsd:simpleType>
    </xsd:element>
    <xsd:element name="MigrationStatus0" ma:index="23" nillable="true" ma:displayName="MigrationStatus" ma:format="Dropdown" ma:hidden="true" ma:internalName="MigrationStatus0" ma:readOnly="false">
      <xsd:simpleType>
        <xsd:restriction base="dms:Choice">
          <xsd:enumeration value="Need More Info"/>
          <xsd:enumeration value="In Progress"/>
          <xsd:enumeration value="D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488B5E-660A-4250-87C7-A8D4A68EBBA2}">
  <ds:schemaRefs>
    <ds:schemaRef ds:uri="a788760a-eff2-4929-8b29-8d33142c019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268ceb3-92c3-4b7c-a71c-a0564fbe5a54"/>
    <ds:schemaRef ds:uri="http://purl.org/dc/dcmitype/"/>
    <ds:schemaRef ds:uri="http://schemas.microsoft.com/office/infopath/2007/PartnerControls"/>
    <ds:schemaRef ds:uri="7230d471-0a38-4f74-9385-c343086a61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7F500C-CEBF-4A73-97EA-DFA4529AA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36147-7EB9-44AF-8BDE-55C5E904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5F213-8884-4AE5-B6F5-77A9FDF959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CICS-Juvi</dc:title>
  <dc:creator>Karen Lazzara</dc:creator>
  <cp:lastModifiedBy>Rich, Katherine</cp:lastModifiedBy>
  <cp:revision>2</cp:revision>
  <cp:lastPrinted>2010-07-01T21:46:00Z</cp:lastPrinted>
  <dcterms:created xsi:type="dcterms:W3CDTF">2024-12-12T21:58:00Z</dcterms:created>
  <dcterms:modified xsi:type="dcterms:W3CDTF">2024-12-12T21:58:00Z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d2e6fada-02e1-41f4-aa2a-8496e7392bf2</vt:lpwstr>
  </property>
</Properties>
</file>