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DD09" w14:textId="77777777" w:rsidR="00E0607F" w:rsidRDefault="00E0607F" w:rsidP="00721105">
      <w:pPr>
        <w:jc w:val="right"/>
        <w:rPr>
          <w:b/>
        </w:rPr>
      </w:pPr>
    </w:p>
    <w:p w14:paraId="25114D2B" w14:textId="4AB42072" w:rsidR="00721105" w:rsidRPr="00D37C1D" w:rsidRDefault="00721105" w:rsidP="00721105">
      <w:pPr>
        <w:jc w:val="right"/>
      </w:pPr>
      <w:r w:rsidRPr="00AF090B">
        <w:rPr>
          <w:b/>
        </w:rPr>
        <w:t>Case Name:</w:t>
      </w:r>
      <w:r>
        <w:rPr>
          <w:b/>
        </w:rPr>
        <w:t xml:space="preserve"> </w:t>
      </w:r>
      <w:r w:rsidR="00510581">
        <w:rPr>
          <w:b/>
          <w:u w:val="single"/>
        </w:rPr>
        <w:t>_____________</w:t>
      </w:r>
      <w:r w:rsidR="00785E28">
        <w:rPr>
          <w:b/>
          <w:u w:val="single"/>
        </w:rPr>
        <w:t>__________</w:t>
      </w:r>
    </w:p>
    <w:p w14:paraId="23CA3314" w14:textId="6D137772" w:rsidR="00721105" w:rsidRPr="00AF090B" w:rsidRDefault="00721105" w:rsidP="00721105">
      <w:pPr>
        <w:jc w:val="right"/>
        <w:rPr>
          <w:b/>
          <w:u w:val="single"/>
        </w:rPr>
      </w:pPr>
    </w:p>
    <w:p w14:paraId="1F16528C" w14:textId="4A833E9C" w:rsidR="00721105" w:rsidRPr="00D37C1D" w:rsidRDefault="00510581" w:rsidP="00721105">
      <w:pPr>
        <w:jc w:val="right"/>
        <w:rPr>
          <w:b/>
          <w:sz w:val="28"/>
          <w:szCs w:val="28"/>
          <w:u w:val="single"/>
        </w:rPr>
      </w:pPr>
      <w:r>
        <w:rPr>
          <w:b/>
          <w:szCs w:val="24"/>
        </w:rPr>
        <w:t xml:space="preserve">   </w:t>
      </w:r>
      <w:r w:rsidR="00721105" w:rsidRPr="00AF090B">
        <w:rPr>
          <w:b/>
          <w:szCs w:val="24"/>
        </w:rPr>
        <w:t>Case Number:</w:t>
      </w:r>
      <w:r w:rsidR="00785E28">
        <w:rPr>
          <w:b/>
          <w:szCs w:val="24"/>
        </w:rPr>
        <w:t xml:space="preserve"> </w:t>
      </w:r>
      <w:r>
        <w:rPr>
          <w:b/>
          <w:szCs w:val="24"/>
          <w:u w:val="single"/>
        </w:rPr>
        <w:t xml:space="preserve">________________ </w:t>
      </w:r>
      <w:r w:rsidR="00C04487">
        <w:rPr>
          <w:b/>
          <w:szCs w:val="24"/>
          <w:u w:val="single"/>
        </w:rPr>
        <w:t>____</w:t>
      </w:r>
    </w:p>
    <w:p w14:paraId="366974E4" w14:textId="77777777" w:rsidR="00721105" w:rsidRDefault="00721105" w:rsidP="00721105">
      <w:pPr>
        <w:pStyle w:val="Title"/>
      </w:pPr>
      <w:bookmarkStart w:id="0" w:name="_Hlk73696342"/>
    </w:p>
    <w:p w14:paraId="06B612DE" w14:textId="3DCB66D6" w:rsidR="00721105" w:rsidRPr="00D52455" w:rsidRDefault="00D02755" w:rsidP="00721105">
      <w:pPr>
        <w:pStyle w:val="Title"/>
        <w:rPr>
          <w:b/>
          <w:bCs/>
          <w:caps/>
        </w:rPr>
      </w:pPr>
      <w:r>
        <w:rPr>
          <w:b/>
          <w:bCs/>
          <w:caps/>
        </w:rPr>
        <w:t>WITNESS TIME ESTIMATES</w:t>
      </w:r>
    </w:p>
    <w:bookmarkEnd w:id="0"/>
    <w:p w14:paraId="11FE7F6E" w14:textId="77777777" w:rsidR="00721105" w:rsidRDefault="00721105" w:rsidP="00721105">
      <w:pPr>
        <w:jc w:val="center"/>
      </w:pPr>
    </w:p>
    <w:p w14:paraId="6B6B5BF3" w14:textId="39956208" w:rsidR="00721105" w:rsidRPr="00D450BE" w:rsidRDefault="00721105" w:rsidP="00721105">
      <w:pPr>
        <w:pStyle w:val="BodyTextIndent2"/>
        <w:ind w:left="0"/>
        <w:rPr>
          <w:b w:val="0"/>
          <w:bCs/>
        </w:rPr>
      </w:pPr>
      <w:r w:rsidRPr="00D450BE">
        <w:rPr>
          <w:b w:val="0"/>
          <w:bCs/>
        </w:rPr>
        <w:t xml:space="preserve">Submission of </w:t>
      </w:r>
      <w:proofErr w:type="gramStart"/>
      <w:r w:rsidRPr="00D450BE">
        <w:rPr>
          <w:b w:val="0"/>
          <w:bCs/>
        </w:rPr>
        <w:t xml:space="preserve">the </w:t>
      </w:r>
      <w:r w:rsidR="003D587C">
        <w:rPr>
          <w:b w:val="0"/>
          <w:bCs/>
        </w:rPr>
        <w:t>this</w:t>
      </w:r>
      <w:proofErr w:type="gramEnd"/>
      <w:r w:rsidR="003D587C">
        <w:rPr>
          <w:b w:val="0"/>
          <w:bCs/>
        </w:rPr>
        <w:t xml:space="preserve"> form</w:t>
      </w:r>
      <w:r w:rsidR="00665A72" w:rsidRPr="00D450BE">
        <w:rPr>
          <w:b w:val="0"/>
          <w:bCs/>
        </w:rPr>
        <w:t xml:space="preserve"> </w:t>
      </w:r>
      <w:r w:rsidRPr="00D450BE">
        <w:rPr>
          <w:b w:val="0"/>
          <w:bCs/>
        </w:rPr>
        <w:t>is required by</w:t>
      </w:r>
      <w:r w:rsidR="005575F2">
        <w:rPr>
          <w:b w:val="0"/>
          <w:bCs/>
        </w:rPr>
        <w:t xml:space="preserve"> Judge Crisalli.</w:t>
      </w:r>
    </w:p>
    <w:p w14:paraId="10B373F0" w14:textId="28FBE268" w:rsidR="00721105" w:rsidRPr="003465BE" w:rsidRDefault="00721105" w:rsidP="00721105">
      <w:pPr>
        <w:pStyle w:val="BodyTextIndent2"/>
        <w:ind w:left="0"/>
      </w:pPr>
    </w:p>
    <w:p w14:paraId="7757E19D" w14:textId="0F298D32" w:rsidR="009B7F7C" w:rsidRPr="009B7F7C" w:rsidRDefault="00CF42A4" w:rsidP="009B7F7C">
      <w:pPr>
        <w:pStyle w:val="ListParagraph"/>
        <w:numPr>
          <w:ilvl w:val="0"/>
          <w:numId w:val="48"/>
        </w:numPr>
        <w:rPr>
          <w:szCs w:val="24"/>
        </w:rPr>
      </w:pPr>
      <w:r w:rsidRPr="003D587C">
        <w:rPr>
          <w:szCs w:val="24"/>
          <w:u w:val="single"/>
        </w:rPr>
        <w:t xml:space="preserve">Counsel are to confer prior to the </w:t>
      </w:r>
      <w:r w:rsidR="00782DDA" w:rsidRPr="003D587C">
        <w:rPr>
          <w:szCs w:val="24"/>
          <w:u w:val="single"/>
        </w:rPr>
        <w:t>pretrial conference</w:t>
      </w:r>
      <w:r w:rsidRPr="003465BE">
        <w:rPr>
          <w:szCs w:val="24"/>
        </w:rPr>
        <w:t xml:space="preserve"> to determine </w:t>
      </w:r>
      <w:r w:rsidR="00342201">
        <w:rPr>
          <w:szCs w:val="24"/>
        </w:rPr>
        <w:t xml:space="preserve">time </w:t>
      </w:r>
      <w:r w:rsidRPr="003465BE">
        <w:rPr>
          <w:szCs w:val="24"/>
        </w:rPr>
        <w:t>estimations for witness</w:t>
      </w:r>
      <w:r w:rsidR="009C174B">
        <w:rPr>
          <w:szCs w:val="24"/>
        </w:rPr>
        <w:t xml:space="preserve"> testimony</w:t>
      </w:r>
      <w:r w:rsidRPr="003465BE">
        <w:rPr>
          <w:szCs w:val="24"/>
        </w:rPr>
        <w:t xml:space="preserve"> and </w:t>
      </w:r>
      <w:r w:rsidR="00FA117A" w:rsidRPr="003465BE">
        <w:rPr>
          <w:szCs w:val="24"/>
        </w:rPr>
        <w:t xml:space="preserve">to </w:t>
      </w:r>
      <w:r w:rsidRPr="003465BE">
        <w:rPr>
          <w:szCs w:val="24"/>
        </w:rPr>
        <w:t xml:space="preserve">prepare this document. </w:t>
      </w:r>
      <w:r w:rsidR="009B7F7C" w:rsidRPr="009B7F7C">
        <w:rPr>
          <w:szCs w:val="24"/>
        </w:rPr>
        <w:t>If there are additional parties, complete the information for that party’s witnesses on an additional page.</w:t>
      </w:r>
    </w:p>
    <w:p w14:paraId="3C612F14" w14:textId="77777777" w:rsidR="009B7F7C" w:rsidRDefault="009B7F7C" w:rsidP="003465BE">
      <w:pPr>
        <w:pStyle w:val="ListParagraph"/>
        <w:ind w:left="360"/>
        <w:rPr>
          <w:szCs w:val="24"/>
        </w:rPr>
      </w:pPr>
    </w:p>
    <w:p w14:paraId="4E725C4C" w14:textId="1BB5F597" w:rsidR="003465BE" w:rsidRPr="003465BE" w:rsidRDefault="003465BE" w:rsidP="00721105">
      <w:pPr>
        <w:pStyle w:val="ListParagraph"/>
        <w:numPr>
          <w:ilvl w:val="0"/>
          <w:numId w:val="48"/>
        </w:numPr>
        <w:rPr>
          <w:szCs w:val="24"/>
        </w:rPr>
      </w:pPr>
      <w:r w:rsidRPr="003465BE">
        <w:t>Use tenths of an hour for estimates, i.e.</w:t>
      </w:r>
      <w:r w:rsidR="005339FD">
        <w:t>,</w:t>
      </w:r>
      <w:r w:rsidRPr="003465BE">
        <w:t xml:space="preserve"> .1, .2, .5, 1.0, etc.</w:t>
      </w:r>
      <w:r w:rsidR="007741AC">
        <w:t xml:space="preserve"> </w:t>
      </w:r>
    </w:p>
    <w:p w14:paraId="144B9DEA" w14:textId="77777777" w:rsidR="003465BE" w:rsidRPr="003465BE" w:rsidRDefault="003465BE" w:rsidP="003465BE">
      <w:pPr>
        <w:pStyle w:val="ListParagraph"/>
        <w:rPr>
          <w:bCs/>
          <w:szCs w:val="24"/>
        </w:rPr>
      </w:pPr>
    </w:p>
    <w:p w14:paraId="771CAC5E" w14:textId="65A61C32" w:rsidR="003465BE" w:rsidRPr="003465BE" w:rsidRDefault="003D587C" w:rsidP="00721105">
      <w:pPr>
        <w:pStyle w:val="ListParagraph"/>
        <w:numPr>
          <w:ilvl w:val="0"/>
          <w:numId w:val="48"/>
        </w:numPr>
        <w:rPr>
          <w:szCs w:val="24"/>
        </w:rPr>
      </w:pPr>
      <w:r w:rsidRPr="003D587C">
        <w:rPr>
          <w:bCs/>
          <w:szCs w:val="24"/>
          <w:u w:val="single"/>
        </w:rPr>
        <w:t xml:space="preserve">At least 2 days before the </w:t>
      </w:r>
      <w:r w:rsidRPr="005339FD">
        <w:rPr>
          <w:bCs/>
          <w:szCs w:val="24"/>
          <w:u w:val="single"/>
        </w:rPr>
        <w:t>pretrial conference, e</w:t>
      </w:r>
      <w:r w:rsidR="00665A72" w:rsidRPr="005339FD">
        <w:rPr>
          <w:bCs/>
          <w:szCs w:val="24"/>
          <w:u w:val="single"/>
        </w:rPr>
        <w:t>mail</w:t>
      </w:r>
      <w:r w:rsidR="00CF42A4" w:rsidRPr="005339FD">
        <w:rPr>
          <w:bCs/>
          <w:szCs w:val="24"/>
          <w:u w:val="single"/>
        </w:rPr>
        <w:t xml:space="preserve"> </w:t>
      </w:r>
      <w:r w:rsidR="001932D6" w:rsidRPr="005339FD">
        <w:rPr>
          <w:bCs/>
          <w:szCs w:val="24"/>
          <w:u w:val="single"/>
        </w:rPr>
        <w:t>this completed</w:t>
      </w:r>
      <w:r w:rsidR="00CF42A4" w:rsidRPr="005339FD">
        <w:rPr>
          <w:bCs/>
          <w:szCs w:val="24"/>
          <w:u w:val="single"/>
        </w:rPr>
        <w:t xml:space="preserve"> form </w:t>
      </w:r>
      <w:r w:rsidR="00665A72" w:rsidRPr="005339FD">
        <w:rPr>
          <w:bCs/>
          <w:szCs w:val="24"/>
          <w:u w:val="single"/>
        </w:rPr>
        <w:t xml:space="preserve">to </w:t>
      </w:r>
      <w:r w:rsidR="001932D6" w:rsidRPr="005339FD">
        <w:rPr>
          <w:bCs/>
          <w:szCs w:val="24"/>
          <w:u w:val="single"/>
        </w:rPr>
        <w:t>the bailiff</w:t>
      </w:r>
      <w:r w:rsidR="00CF42A4" w:rsidRPr="003465BE">
        <w:rPr>
          <w:bCs/>
          <w:szCs w:val="24"/>
        </w:rPr>
        <w:t xml:space="preserve"> </w:t>
      </w:r>
      <w:r w:rsidR="005E19EA" w:rsidRPr="003465BE">
        <w:rPr>
          <w:bCs/>
          <w:szCs w:val="24"/>
        </w:rPr>
        <w:t>at</w:t>
      </w:r>
      <w:r w:rsidR="005575F2">
        <w:rPr>
          <w:bCs/>
          <w:szCs w:val="24"/>
        </w:rPr>
        <w:t xml:space="preserve"> Crisalli.Court@kingcounty.gov</w:t>
      </w:r>
      <w:r w:rsidR="001932D6" w:rsidRPr="003465BE">
        <w:rPr>
          <w:bCs/>
          <w:szCs w:val="24"/>
        </w:rPr>
        <w:t>.</w:t>
      </w:r>
      <w:r w:rsidR="00FA117A" w:rsidRPr="003465BE">
        <w:rPr>
          <w:szCs w:val="24"/>
        </w:rPr>
        <w:t xml:space="preserve"> </w:t>
      </w:r>
    </w:p>
    <w:p w14:paraId="1CDC016A" w14:textId="3001C09F" w:rsidR="00721105" w:rsidRDefault="00721105" w:rsidP="00721105"/>
    <w:p w14:paraId="4E476CA0" w14:textId="77777777" w:rsidR="003D587C" w:rsidRPr="003465BE" w:rsidRDefault="003D587C" w:rsidP="00721105"/>
    <w:p w14:paraId="3F2EEDE4" w14:textId="4E77D347" w:rsidR="00721105" w:rsidRPr="00CF42A4" w:rsidRDefault="00721105" w:rsidP="00721105">
      <w:pPr>
        <w:jc w:val="center"/>
        <w:rPr>
          <w:b/>
          <w:u w:val="single"/>
        </w:rPr>
      </w:pPr>
      <w:r w:rsidRPr="00CF42A4">
        <w:rPr>
          <w:b/>
          <w:u w:val="single"/>
        </w:rPr>
        <w:t>PETITIONER</w:t>
      </w:r>
      <w:r w:rsidR="00B01F61">
        <w:rPr>
          <w:b/>
          <w:u w:val="single"/>
        </w:rPr>
        <w:t>(S)</w:t>
      </w:r>
    </w:p>
    <w:p w14:paraId="06690804" w14:textId="77777777" w:rsidR="00721105" w:rsidRDefault="00721105" w:rsidP="0072110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6"/>
        <w:gridCol w:w="1333"/>
        <w:gridCol w:w="1333"/>
        <w:gridCol w:w="1250"/>
        <w:gridCol w:w="1167"/>
      </w:tblGrid>
      <w:tr w:rsidR="00721105" w14:paraId="5FD9BE4C" w14:textId="77777777" w:rsidTr="00CF42A4">
        <w:trPr>
          <w:trHeight w:val="575"/>
        </w:trPr>
        <w:tc>
          <w:tcPr>
            <w:tcW w:w="3166" w:type="dxa"/>
          </w:tcPr>
          <w:p w14:paraId="0665402C" w14:textId="77777777" w:rsidR="00721105" w:rsidRPr="00B25AAD" w:rsidRDefault="00721105" w:rsidP="00A3299D">
            <w:pPr>
              <w:jc w:val="center"/>
              <w:rPr>
                <w:sz w:val="22"/>
                <w:szCs w:val="22"/>
              </w:rPr>
            </w:pPr>
          </w:p>
          <w:p w14:paraId="755B8CBB" w14:textId="4FDE6CFB" w:rsidR="00721105" w:rsidRPr="00B25AAD" w:rsidRDefault="00721105" w:rsidP="00A3299D">
            <w:pPr>
              <w:jc w:val="center"/>
              <w:rPr>
                <w:b/>
                <w:bCs/>
                <w:sz w:val="22"/>
                <w:szCs w:val="22"/>
              </w:rPr>
            </w:pPr>
            <w:r w:rsidRPr="00B25AAD">
              <w:rPr>
                <w:b/>
                <w:bCs/>
                <w:sz w:val="22"/>
                <w:szCs w:val="22"/>
              </w:rPr>
              <w:t>Witness Name</w:t>
            </w:r>
            <w:r w:rsidR="00B25AA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33" w:type="dxa"/>
          </w:tcPr>
          <w:p w14:paraId="3E6232BD" w14:textId="1F4947C3" w:rsidR="00721105" w:rsidRPr="00B25AAD" w:rsidRDefault="00A3299D" w:rsidP="00A3299D">
            <w:pPr>
              <w:pStyle w:val="Heading1"/>
              <w:numPr>
                <w:ilvl w:val="0"/>
                <w:numId w:val="0"/>
              </w:numPr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Time </w:t>
            </w:r>
            <w:r w:rsidR="00173D0B" w:rsidRPr="00B25AAD">
              <w:rPr>
                <w:caps w:val="0"/>
                <w:sz w:val="22"/>
                <w:szCs w:val="22"/>
              </w:rPr>
              <w:t xml:space="preserve">Direct </w:t>
            </w:r>
            <w:r w:rsidR="00B25AAD">
              <w:rPr>
                <w:caps w:val="0"/>
                <w:sz w:val="22"/>
                <w:szCs w:val="22"/>
              </w:rPr>
              <w:t>E</w:t>
            </w:r>
            <w:r w:rsidR="00173D0B" w:rsidRPr="00B25AAD">
              <w:rPr>
                <w:caps w:val="0"/>
                <w:sz w:val="22"/>
                <w:szCs w:val="22"/>
              </w:rPr>
              <w:t>xam</w:t>
            </w:r>
            <w:r w:rsidR="00B25AAD">
              <w:rPr>
                <w:caps w:val="0"/>
                <w:sz w:val="22"/>
                <w:szCs w:val="22"/>
              </w:rPr>
              <w:t>:</w:t>
            </w:r>
          </w:p>
        </w:tc>
        <w:tc>
          <w:tcPr>
            <w:tcW w:w="1333" w:type="dxa"/>
          </w:tcPr>
          <w:p w14:paraId="5DE25B32" w14:textId="7383B6CF" w:rsidR="00721105" w:rsidRPr="00B25AAD" w:rsidRDefault="00A3299D" w:rsidP="00A3299D">
            <w:pPr>
              <w:pStyle w:val="Heading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Time for </w:t>
            </w:r>
            <w:r w:rsidR="00721105" w:rsidRPr="00B25AAD">
              <w:rPr>
                <w:sz w:val="22"/>
                <w:szCs w:val="22"/>
              </w:rPr>
              <w:t>Cross-Exam</w:t>
            </w:r>
            <w:r w:rsidR="00B25AAD">
              <w:rPr>
                <w:sz w:val="22"/>
                <w:szCs w:val="22"/>
              </w:rPr>
              <w:t>:</w:t>
            </w:r>
          </w:p>
        </w:tc>
        <w:tc>
          <w:tcPr>
            <w:tcW w:w="1250" w:type="dxa"/>
          </w:tcPr>
          <w:p w14:paraId="326320C4" w14:textId="30E42249" w:rsidR="00721105" w:rsidRPr="00B25AAD" w:rsidRDefault="00A3299D" w:rsidP="00A329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Time for </w:t>
            </w:r>
            <w:r w:rsidR="00721105" w:rsidRPr="00B25AAD">
              <w:rPr>
                <w:b/>
                <w:bCs/>
                <w:sz w:val="22"/>
                <w:szCs w:val="22"/>
              </w:rPr>
              <w:t>Re-Direct Exam</w:t>
            </w:r>
            <w:r w:rsidR="00B25AA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67" w:type="dxa"/>
          </w:tcPr>
          <w:p w14:paraId="598F0C5A" w14:textId="12768DB9" w:rsidR="00721105" w:rsidRPr="00B25AAD" w:rsidRDefault="00721105" w:rsidP="00A3299D">
            <w:pPr>
              <w:pStyle w:val="Heading2"/>
              <w:ind w:left="0"/>
              <w:jc w:val="center"/>
              <w:rPr>
                <w:sz w:val="22"/>
                <w:szCs w:val="22"/>
              </w:rPr>
            </w:pPr>
            <w:r w:rsidRPr="00B25AAD">
              <w:rPr>
                <w:sz w:val="22"/>
                <w:szCs w:val="22"/>
              </w:rPr>
              <w:t>Total</w:t>
            </w:r>
            <w:r w:rsidR="00173D0B" w:rsidRPr="00B25AAD">
              <w:rPr>
                <w:sz w:val="22"/>
                <w:szCs w:val="22"/>
              </w:rPr>
              <w:t xml:space="preserve"> Time</w:t>
            </w:r>
            <w:r w:rsidR="003D587C" w:rsidRPr="00B25AAD">
              <w:rPr>
                <w:sz w:val="22"/>
                <w:szCs w:val="22"/>
              </w:rPr>
              <w:t xml:space="preserve"> per Witness</w:t>
            </w:r>
            <w:r w:rsidR="00B25AAD">
              <w:rPr>
                <w:sz w:val="22"/>
                <w:szCs w:val="22"/>
              </w:rPr>
              <w:t>:</w:t>
            </w:r>
          </w:p>
        </w:tc>
      </w:tr>
      <w:tr w:rsidR="00721105" w14:paraId="0744E9CC" w14:textId="77777777" w:rsidTr="005833E4">
        <w:trPr>
          <w:trHeight w:val="253"/>
        </w:trPr>
        <w:tc>
          <w:tcPr>
            <w:tcW w:w="3166" w:type="dxa"/>
          </w:tcPr>
          <w:p w14:paraId="23040672" w14:textId="77777777" w:rsidR="00721105" w:rsidRDefault="00721105" w:rsidP="005833E4"/>
        </w:tc>
        <w:tc>
          <w:tcPr>
            <w:tcW w:w="1333" w:type="dxa"/>
          </w:tcPr>
          <w:p w14:paraId="6C7813BC" w14:textId="77777777" w:rsidR="00721105" w:rsidRDefault="00721105" w:rsidP="005833E4"/>
        </w:tc>
        <w:tc>
          <w:tcPr>
            <w:tcW w:w="1333" w:type="dxa"/>
          </w:tcPr>
          <w:p w14:paraId="559A08B5" w14:textId="77777777" w:rsidR="00721105" w:rsidRDefault="00721105" w:rsidP="005833E4"/>
        </w:tc>
        <w:tc>
          <w:tcPr>
            <w:tcW w:w="1250" w:type="dxa"/>
          </w:tcPr>
          <w:p w14:paraId="114CF9DF" w14:textId="77777777" w:rsidR="00721105" w:rsidRDefault="00721105" w:rsidP="005833E4"/>
        </w:tc>
        <w:tc>
          <w:tcPr>
            <w:tcW w:w="1167" w:type="dxa"/>
          </w:tcPr>
          <w:p w14:paraId="511AABFD" w14:textId="77777777" w:rsidR="00721105" w:rsidRDefault="00721105" w:rsidP="005833E4"/>
        </w:tc>
      </w:tr>
      <w:tr w:rsidR="00721105" w14:paraId="3A6EBE20" w14:textId="77777777" w:rsidTr="005833E4">
        <w:trPr>
          <w:trHeight w:val="253"/>
        </w:trPr>
        <w:tc>
          <w:tcPr>
            <w:tcW w:w="3166" w:type="dxa"/>
          </w:tcPr>
          <w:p w14:paraId="326B2DFF" w14:textId="77777777" w:rsidR="00721105" w:rsidRDefault="00721105" w:rsidP="005833E4"/>
        </w:tc>
        <w:tc>
          <w:tcPr>
            <w:tcW w:w="1333" w:type="dxa"/>
          </w:tcPr>
          <w:p w14:paraId="54D06701" w14:textId="77777777" w:rsidR="00721105" w:rsidRDefault="00721105" w:rsidP="005833E4"/>
        </w:tc>
        <w:tc>
          <w:tcPr>
            <w:tcW w:w="1333" w:type="dxa"/>
          </w:tcPr>
          <w:p w14:paraId="5A0C6342" w14:textId="77777777" w:rsidR="00721105" w:rsidRDefault="00721105" w:rsidP="005833E4"/>
        </w:tc>
        <w:tc>
          <w:tcPr>
            <w:tcW w:w="1250" w:type="dxa"/>
          </w:tcPr>
          <w:p w14:paraId="2848C946" w14:textId="77777777" w:rsidR="00721105" w:rsidRDefault="00721105" w:rsidP="005833E4"/>
        </w:tc>
        <w:tc>
          <w:tcPr>
            <w:tcW w:w="1167" w:type="dxa"/>
          </w:tcPr>
          <w:p w14:paraId="0B5E444C" w14:textId="77777777" w:rsidR="00721105" w:rsidRDefault="00721105" w:rsidP="005833E4"/>
        </w:tc>
      </w:tr>
      <w:tr w:rsidR="00B25AAD" w14:paraId="3D2F8EAD" w14:textId="77777777" w:rsidTr="005833E4">
        <w:trPr>
          <w:trHeight w:val="253"/>
        </w:trPr>
        <w:tc>
          <w:tcPr>
            <w:tcW w:w="3166" w:type="dxa"/>
          </w:tcPr>
          <w:p w14:paraId="66BDA64E" w14:textId="77777777" w:rsidR="00B25AAD" w:rsidRDefault="00B25AAD" w:rsidP="005833E4"/>
        </w:tc>
        <w:tc>
          <w:tcPr>
            <w:tcW w:w="1333" w:type="dxa"/>
          </w:tcPr>
          <w:p w14:paraId="14A1F77F" w14:textId="77777777" w:rsidR="00B25AAD" w:rsidRDefault="00B25AAD" w:rsidP="005833E4"/>
        </w:tc>
        <w:tc>
          <w:tcPr>
            <w:tcW w:w="1333" w:type="dxa"/>
          </w:tcPr>
          <w:p w14:paraId="24A091F7" w14:textId="77777777" w:rsidR="00B25AAD" w:rsidRDefault="00B25AAD" w:rsidP="005833E4"/>
        </w:tc>
        <w:tc>
          <w:tcPr>
            <w:tcW w:w="1250" w:type="dxa"/>
          </w:tcPr>
          <w:p w14:paraId="3F0C6781" w14:textId="77777777" w:rsidR="00B25AAD" w:rsidRDefault="00B25AAD" w:rsidP="005833E4"/>
        </w:tc>
        <w:tc>
          <w:tcPr>
            <w:tcW w:w="1167" w:type="dxa"/>
          </w:tcPr>
          <w:p w14:paraId="59EB913C" w14:textId="77777777" w:rsidR="00B25AAD" w:rsidRDefault="00B25AAD" w:rsidP="005833E4"/>
        </w:tc>
      </w:tr>
      <w:tr w:rsidR="00776430" w14:paraId="39F1A719" w14:textId="77777777" w:rsidTr="005833E4">
        <w:trPr>
          <w:trHeight w:val="253"/>
        </w:trPr>
        <w:tc>
          <w:tcPr>
            <w:tcW w:w="3166" w:type="dxa"/>
          </w:tcPr>
          <w:p w14:paraId="6437A87A" w14:textId="77777777" w:rsidR="00776430" w:rsidRDefault="00776430" w:rsidP="005833E4"/>
        </w:tc>
        <w:tc>
          <w:tcPr>
            <w:tcW w:w="1333" w:type="dxa"/>
          </w:tcPr>
          <w:p w14:paraId="46472E35" w14:textId="77777777" w:rsidR="00776430" w:rsidRDefault="00776430" w:rsidP="005833E4"/>
        </w:tc>
        <w:tc>
          <w:tcPr>
            <w:tcW w:w="1333" w:type="dxa"/>
          </w:tcPr>
          <w:p w14:paraId="33C47195" w14:textId="77777777" w:rsidR="00776430" w:rsidRDefault="00776430" w:rsidP="005833E4"/>
        </w:tc>
        <w:tc>
          <w:tcPr>
            <w:tcW w:w="1250" w:type="dxa"/>
          </w:tcPr>
          <w:p w14:paraId="1246422A" w14:textId="77777777" w:rsidR="00776430" w:rsidRDefault="00776430" w:rsidP="005833E4"/>
        </w:tc>
        <w:tc>
          <w:tcPr>
            <w:tcW w:w="1167" w:type="dxa"/>
          </w:tcPr>
          <w:p w14:paraId="2C65015A" w14:textId="77777777" w:rsidR="00776430" w:rsidRDefault="00776430" w:rsidP="005833E4"/>
        </w:tc>
      </w:tr>
      <w:tr w:rsidR="00721105" w14:paraId="31554CB7" w14:textId="77777777" w:rsidTr="005833E4">
        <w:trPr>
          <w:trHeight w:val="253"/>
        </w:trPr>
        <w:tc>
          <w:tcPr>
            <w:tcW w:w="3166" w:type="dxa"/>
          </w:tcPr>
          <w:p w14:paraId="4580930A" w14:textId="77777777" w:rsidR="00721105" w:rsidRDefault="00721105" w:rsidP="005833E4"/>
        </w:tc>
        <w:tc>
          <w:tcPr>
            <w:tcW w:w="1333" w:type="dxa"/>
          </w:tcPr>
          <w:p w14:paraId="7095B00F" w14:textId="77777777" w:rsidR="00721105" w:rsidRDefault="00721105" w:rsidP="005833E4"/>
        </w:tc>
        <w:tc>
          <w:tcPr>
            <w:tcW w:w="1333" w:type="dxa"/>
          </w:tcPr>
          <w:p w14:paraId="39902FF4" w14:textId="77777777" w:rsidR="00721105" w:rsidRDefault="00721105" w:rsidP="005833E4"/>
        </w:tc>
        <w:tc>
          <w:tcPr>
            <w:tcW w:w="1250" w:type="dxa"/>
          </w:tcPr>
          <w:p w14:paraId="6B8C6AE5" w14:textId="77777777" w:rsidR="00721105" w:rsidRDefault="00721105" w:rsidP="005833E4"/>
        </w:tc>
        <w:tc>
          <w:tcPr>
            <w:tcW w:w="1167" w:type="dxa"/>
          </w:tcPr>
          <w:p w14:paraId="04EDC96F" w14:textId="77777777" w:rsidR="00721105" w:rsidRDefault="00721105" w:rsidP="005833E4"/>
        </w:tc>
      </w:tr>
      <w:tr w:rsidR="00721105" w14:paraId="7C33703A" w14:textId="77777777" w:rsidTr="005833E4">
        <w:trPr>
          <w:trHeight w:val="237"/>
        </w:trPr>
        <w:tc>
          <w:tcPr>
            <w:tcW w:w="3166" w:type="dxa"/>
          </w:tcPr>
          <w:p w14:paraId="306CD476" w14:textId="77777777" w:rsidR="00721105" w:rsidRDefault="00721105" w:rsidP="005833E4"/>
        </w:tc>
        <w:tc>
          <w:tcPr>
            <w:tcW w:w="1333" w:type="dxa"/>
          </w:tcPr>
          <w:p w14:paraId="5A1F6D63" w14:textId="77777777" w:rsidR="00721105" w:rsidRDefault="00721105" w:rsidP="005833E4"/>
        </w:tc>
        <w:tc>
          <w:tcPr>
            <w:tcW w:w="1333" w:type="dxa"/>
          </w:tcPr>
          <w:p w14:paraId="02B4437D" w14:textId="77777777" w:rsidR="00721105" w:rsidRDefault="00721105" w:rsidP="005833E4"/>
        </w:tc>
        <w:tc>
          <w:tcPr>
            <w:tcW w:w="1250" w:type="dxa"/>
          </w:tcPr>
          <w:p w14:paraId="588DC1B0" w14:textId="77777777" w:rsidR="00721105" w:rsidRDefault="00721105" w:rsidP="005833E4"/>
        </w:tc>
        <w:tc>
          <w:tcPr>
            <w:tcW w:w="1167" w:type="dxa"/>
          </w:tcPr>
          <w:p w14:paraId="514C6E61" w14:textId="77777777" w:rsidR="00721105" w:rsidRDefault="00721105" w:rsidP="005833E4"/>
        </w:tc>
      </w:tr>
      <w:tr w:rsidR="00721105" w14:paraId="37614784" w14:textId="77777777" w:rsidTr="003D587C">
        <w:trPr>
          <w:trHeight w:val="237"/>
        </w:trPr>
        <w:tc>
          <w:tcPr>
            <w:tcW w:w="3166" w:type="dxa"/>
          </w:tcPr>
          <w:p w14:paraId="5C655DF9" w14:textId="6FD0416A" w:rsidR="00721105" w:rsidRDefault="00721105" w:rsidP="005833E4">
            <w:r>
              <w:t>Total</w:t>
            </w:r>
            <w:r w:rsidR="00173D0B">
              <w:t xml:space="preserve"> time for Petitioner</w:t>
            </w:r>
            <w:r>
              <w:t>:</w:t>
            </w:r>
          </w:p>
        </w:tc>
        <w:tc>
          <w:tcPr>
            <w:tcW w:w="5083" w:type="dxa"/>
            <w:gridSpan w:val="4"/>
            <w:shd w:val="clear" w:color="auto" w:fill="E7E6E6" w:themeFill="background2"/>
          </w:tcPr>
          <w:p w14:paraId="37D311DE" w14:textId="77777777" w:rsidR="00721105" w:rsidRDefault="00721105" w:rsidP="005833E4"/>
        </w:tc>
      </w:tr>
    </w:tbl>
    <w:p w14:paraId="571DDF06" w14:textId="77777777" w:rsidR="003D587C" w:rsidRDefault="003D587C" w:rsidP="00721105"/>
    <w:p w14:paraId="14A32ED1" w14:textId="4962FA37" w:rsidR="00721105" w:rsidRPr="00CF42A4" w:rsidRDefault="00721105" w:rsidP="00721105">
      <w:pPr>
        <w:jc w:val="center"/>
        <w:rPr>
          <w:b/>
          <w:u w:val="single"/>
        </w:rPr>
      </w:pPr>
      <w:r w:rsidRPr="00CF42A4">
        <w:rPr>
          <w:b/>
          <w:u w:val="single"/>
        </w:rPr>
        <w:t>RESPONDENT</w:t>
      </w:r>
      <w:r w:rsidR="00B01F61">
        <w:rPr>
          <w:b/>
          <w:u w:val="single"/>
        </w:rPr>
        <w:t>(S)</w:t>
      </w:r>
    </w:p>
    <w:p w14:paraId="5347C24B" w14:textId="77777777" w:rsidR="00721105" w:rsidRDefault="00721105" w:rsidP="00721105">
      <w:pPr>
        <w:ind w:left="90" w:hanging="9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1335"/>
        <w:gridCol w:w="1335"/>
        <w:gridCol w:w="1245"/>
        <w:gridCol w:w="1177"/>
      </w:tblGrid>
      <w:tr w:rsidR="00721105" w14:paraId="79548065" w14:textId="77777777" w:rsidTr="00B25AAD">
        <w:trPr>
          <w:trHeight w:val="1169"/>
        </w:trPr>
        <w:tc>
          <w:tcPr>
            <w:tcW w:w="3172" w:type="dxa"/>
          </w:tcPr>
          <w:p w14:paraId="02F5A432" w14:textId="77777777" w:rsidR="00721105" w:rsidRPr="00B25AAD" w:rsidRDefault="00721105" w:rsidP="005833E4">
            <w:pPr>
              <w:ind w:left="90" w:hanging="90"/>
              <w:jc w:val="center"/>
              <w:rPr>
                <w:sz w:val="22"/>
                <w:szCs w:val="22"/>
              </w:rPr>
            </w:pPr>
          </w:p>
          <w:p w14:paraId="24A8C9B0" w14:textId="4FBB0C44" w:rsidR="00721105" w:rsidRPr="00B25AAD" w:rsidRDefault="00721105" w:rsidP="005833E4">
            <w:pPr>
              <w:ind w:left="90" w:hanging="90"/>
              <w:jc w:val="center"/>
              <w:rPr>
                <w:b/>
                <w:bCs/>
                <w:sz w:val="22"/>
                <w:szCs w:val="22"/>
              </w:rPr>
            </w:pPr>
            <w:r w:rsidRPr="00B25AAD">
              <w:rPr>
                <w:b/>
                <w:bCs/>
                <w:sz w:val="22"/>
                <w:szCs w:val="22"/>
              </w:rPr>
              <w:t>Witness Name</w:t>
            </w:r>
            <w:r w:rsidR="00B25AA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35" w:type="dxa"/>
          </w:tcPr>
          <w:p w14:paraId="24783BBE" w14:textId="2EA6E525" w:rsidR="00721105" w:rsidRPr="00B25AAD" w:rsidRDefault="00A3299D" w:rsidP="00173D0B">
            <w:pPr>
              <w:pStyle w:val="Heading1"/>
              <w:numPr>
                <w:ilvl w:val="0"/>
                <w:numId w:val="0"/>
              </w:numPr>
              <w:ind w:left="90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Time for </w:t>
            </w:r>
            <w:r w:rsidR="00721105" w:rsidRPr="00B25AAD">
              <w:rPr>
                <w:caps w:val="0"/>
                <w:sz w:val="22"/>
                <w:szCs w:val="22"/>
              </w:rPr>
              <w:t>Direct Exam</w:t>
            </w:r>
            <w:r w:rsidR="00B25AAD">
              <w:rPr>
                <w:caps w:val="0"/>
                <w:sz w:val="22"/>
                <w:szCs w:val="22"/>
              </w:rPr>
              <w:t>:</w:t>
            </w:r>
          </w:p>
        </w:tc>
        <w:tc>
          <w:tcPr>
            <w:tcW w:w="1335" w:type="dxa"/>
          </w:tcPr>
          <w:p w14:paraId="0086CFB1" w14:textId="338679CC" w:rsidR="00721105" w:rsidRPr="00B25AAD" w:rsidRDefault="00A3299D" w:rsidP="00173D0B">
            <w:pPr>
              <w:pStyle w:val="Heading2"/>
              <w:numPr>
                <w:ilvl w:val="0"/>
                <w:numId w:val="0"/>
              </w:numPr>
              <w:ind w:lef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Time for </w:t>
            </w:r>
            <w:r w:rsidR="00721105" w:rsidRPr="00B25AAD">
              <w:rPr>
                <w:sz w:val="22"/>
                <w:szCs w:val="22"/>
              </w:rPr>
              <w:t>Cross-Exam</w:t>
            </w:r>
            <w:r w:rsidR="00B25AAD">
              <w:rPr>
                <w:sz w:val="22"/>
                <w:szCs w:val="22"/>
              </w:rPr>
              <w:t>:</w:t>
            </w:r>
          </w:p>
        </w:tc>
        <w:tc>
          <w:tcPr>
            <w:tcW w:w="1245" w:type="dxa"/>
          </w:tcPr>
          <w:p w14:paraId="2EF3044B" w14:textId="2EFD81B7" w:rsidR="00721105" w:rsidRPr="00B25AAD" w:rsidRDefault="00A3299D" w:rsidP="00173D0B">
            <w:pPr>
              <w:ind w:left="90" w:hanging="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Time for </w:t>
            </w:r>
            <w:r w:rsidR="00721105" w:rsidRPr="00B25AAD">
              <w:rPr>
                <w:b/>
                <w:bCs/>
                <w:sz w:val="22"/>
                <w:szCs w:val="22"/>
              </w:rPr>
              <w:t>Re-Direct Exam</w:t>
            </w:r>
            <w:r w:rsidR="00B25AA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77" w:type="dxa"/>
          </w:tcPr>
          <w:p w14:paraId="44F4AB18" w14:textId="6927AE26" w:rsidR="00173D0B" w:rsidRPr="00B25AAD" w:rsidRDefault="00721105" w:rsidP="00173D0B">
            <w:pPr>
              <w:pStyle w:val="Heading2"/>
              <w:numPr>
                <w:ilvl w:val="0"/>
                <w:numId w:val="0"/>
              </w:numPr>
              <w:ind w:left="90"/>
              <w:jc w:val="center"/>
              <w:rPr>
                <w:sz w:val="22"/>
                <w:szCs w:val="22"/>
              </w:rPr>
            </w:pPr>
            <w:r w:rsidRPr="00B25AAD">
              <w:rPr>
                <w:sz w:val="22"/>
                <w:szCs w:val="22"/>
              </w:rPr>
              <w:t>Total</w:t>
            </w:r>
            <w:r w:rsidR="00173D0B" w:rsidRPr="00B25AAD">
              <w:rPr>
                <w:sz w:val="22"/>
                <w:szCs w:val="22"/>
              </w:rPr>
              <w:t xml:space="preserve"> Time</w:t>
            </w:r>
            <w:r w:rsidR="003D587C" w:rsidRPr="00B25AAD">
              <w:rPr>
                <w:sz w:val="22"/>
                <w:szCs w:val="22"/>
              </w:rPr>
              <w:t xml:space="preserve"> per Witness</w:t>
            </w:r>
            <w:r w:rsidR="00B25AAD">
              <w:rPr>
                <w:sz w:val="22"/>
                <w:szCs w:val="22"/>
              </w:rPr>
              <w:t>:</w:t>
            </w:r>
          </w:p>
        </w:tc>
      </w:tr>
      <w:tr w:rsidR="00B25AAD" w14:paraId="33CF98D5" w14:textId="77777777" w:rsidTr="00B25AAD">
        <w:trPr>
          <w:trHeight w:val="237"/>
        </w:trPr>
        <w:tc>
          <w:tcPr>
            <w:tcW w:w="3172" w:type="dxa"/>
          </w:tcPr>
          <w:p w14:paraId="7AC700DC" w14:textId="77777777" w:rsidR="00B25AAD" w:rsidRDefault="00B25AAD" w:rsidP="005833E4">
            <w:pPr>
              <w:ind w:left="90" w:hanging="90"/>
            </w:pPr>
          </w:p>
        </w:tc>
        <w:tc>
          <w:tcPr>
            <w:tcW w:w="1335" w:type="dxa"/>
          </w:tcPr>
          <w:p w14:paraId="3F78DF79" w14:textId="77777777" w:rsidR="00B25AAD" w:rsidRDefault="00B25AAD" w:rsidP="005833E4">
            <w:pPr>
              <w:ind w:left="90" w:hanging="90"/>
            </w:pPr>
          </w:p>
        </w:tc>
        <w:tc>
          <w:tcPr>
            <w:tcW w:w="1335" w:type="dxa"/>
          </w:tcPr>
          <w:p w14:paraId="1B21FFFF" w14:textId="77777777" w:rsidR="00B25AAD" w:rsidRDefault="00B25AAD" w:rsidP="005833E4">
            <w:pPr>
              <w:ind w:left="90" w:hanging="90"/>
            </w:pPr>
          </w:p>
        </w:tc>
        <w:tc>
          <w:tcPr>
            <w:tcW w:w="1245" w:type="dxa"/>
          </w:tcPr>
          <w:p w14:paraId="0266A7B7" w14:textId="77777777" w:rsidR="00B25AAD" w:rsidRDefault="00B25AAD" w:rsidP="005833E4">
            <w:pPr>
              <w:ind w:left="90" w:hanging="90"/>
            </w:pPr>
          </w:p>
        </w:tc>
        <w:tc>
          <w:tcPr>
            <w:tcW w:w="1177" w:type="dxa"/>
          </w:tcPr>
          <w:p w14:paraId="373CD54C" w14:textId="77777777" w:rsidR="00B25AAD" w:rsidRDefault="00B25AAD" w:rsidP="005833E4">
            <w:pPr>
              <w:ind w:left="90" w:hanging="90"/>
            </w:pPr>
          </w:p>
        </w:tc>
      </w:tr>
      <w:tr w:rsidR="00721105" w14:paraId="3BB57194" w14:textId="77777777" w:rsidTr="00B25AAD">
        <w:trPr>
          <w:trHeight w:val="237"/>
        </w:trPr>
        <w:tc>
          <w:tcPr>
            <w:tcW w:w="3172" w:type="dxa"/>
          </w:tcPr>
          <w:p w14:paraId="39CEAA3D" w14:textId="77777777" w:rsidR="00721105" w:rsidRDefault="00721105" w:rsidP="005833E4">
            <w:pPr>
              <w:ind w:left="90" w:hanging="90"/>
            </w:pPr>
          </w:p>
        </w:tc>
        <w:tc>
          <w:tcPr>
            <w:tcW w:w="1335" w:type="dxa"/>
          </w:tcPr>
          <w:p w14:paraId="4865B044" w14:textId="77777777" w:rsidR="00721105" w:rsidRDefault="00721105" w:rsidP="005833E4">
            <w:pPr>
              <w:ind w:left="90" w:hanging="90"/>
            </w:pPr>
          </w:p>
        </w:tc>
        <w:tc>
          <w:tcPr>
            <w:tcW w:w="1335" w:type="dxa"/>
          </w:tcPr>
          <w:p w14:paraId="0027ECD6" w14:textId="77777777" w:rsidR="00721105" w:rsidRDefault="00721105" w:rsidP="005833E4">
            <w:pPr>
              <w:ind w:left="90" w:hanging="90"/>
            </w:pPr>
          </w:p>
        </w:tc>
        <w:tc>
          <w:tcPr>
            <w:tcW w:w="1245" w:type="dxa"/>
          </w:tcPr>
          <w:p w14:paraId="16B56FD6" w14:textId="77777777" w:rsidR="00721105" w:rsidRDefault="00721105" w:rsidP="005833E4">
            <w:pPr>
              <w:ind w:left="90" w:hanging="90"/>
            </w:pPr>
          </w:p>
        </w:tc>
        <w:tc>
          <w:tcPr>
            <w:tcW w:w="1177" w:type="dxa"/>
          </w:tcPr>
          <w:p w14:paraId="49903105" w14:textId="77777777" w:rsidR="00721105" w:rsidRDefault="00721105" w:rsidP="005833E4">
            <w:pPr>
              <w:ind w:left="90" w:hanging="90"/>
            </w:pPr>
          </w:p>
        </w:tc>
      </w:tr>
      <w:tr w:rsidR="00776430" w14:paraId="681A267C" w14:textId="77777777" w:rsidTr="00B25AAD">
        <w:trPr>
          <w:trHeight w:val="223"/>
        </w:trPr>
        <w:tc>
          <w:tcPr>
            <w:tcW w:w="3172" w:type="dxa"/>
          </w:tcPr>
          <w:p w14:paraId="590546FC" w14:textId="77777777" w:rsidR="00776430" w:rsidRDefault="00776430" w:rsidP="005833E4">
            <w:pPr>
              <w:ind w:left="90" w:hanging="90"/>
            </w:pPr>
          </w:p>
        </w:tc>
        <w:tc>
          <w:tcPr>
            <w:tcW w:w="1335" w:type="dxa"/>
          </w:tcPr>
          <w:p w14:paraId="3A810D69" w14:textId="77777777" w:rsidR="00776430" w:rsidRDefault="00776430" w:rsidP="005833E4">
            <w:pPr>
              <w:ind w:left="90" w:hanging="90"/>
            </w:pPr>
          </w:p>
        </w:tc>
        <w:tc>
          <w:tcPr>
            <w:tcW w:w="1335" w:type="dxa"/>
          </w:tcPr>
          <w:p w14:paraId="03EC4326" w14:textId="77777777" w:rsidR="00776430" w:rsidRDefault="00776430" w:rsidP="005833E4">
            <w:pPr>
              <w:ind w:left="90" w:hanging="90"/>
            </w:pPr>
          </w:p>
        </w:tc>
        <w:tc>
          <w:tcPr>
            <w:tcW w:w="1245" w:type="dxa"/>
          </w:tcPr>
          <w:p w14:paraId="19D8BFA8" w14:textId="77777777" w:rsidR="00776430" w:rsidRDefault="00776430" w:rsidP="005833E4">
            <w:pPr>
              <w:ind w:left="90" w:hanging="90"/>
            </w:pPr>
          </w:p>
        </w:tc>
        <w:tc>
          <w:tcPr>
            <w:tcW w:w="1177" w:type="dxa"/>
          </w:tcPr>
          <w:p w14:paraId="2B3D4203" w14:textId="77777777" w:rsidR="00776430" w:rsidRDefault="00776430" w:rsidP="005833E4">
            <w:pPr>
              <w:ind w:left="90" w:hanging="90"/>
            </w:pPr>
          </w:p>
        </w:tc>
      </w:tr>
      <w:tr w:rsidR="00721105" w14:paraId="5D01C5CB" w14:textId="77777777" w:rsidTr="00B25AAD">
        <w:trPr>
          <w:trHeight w:val="237"/>
        </w:trPr>
        <w:tc>
          <w:tcPr>
            <w:tcW w:w="3172" w:type="dxa"/>
          </w:tcPr>
          <w:p w14:paraId="717434A3" w14:textId="77777777" w:rsidR="00721105" w:rsidRDefault="00721105" w:rsidP="005833E4">
            <w:pPr>
              <w:ind w:left="90" w:hanging="90"/>
            </w:pPr>
          </w:p>
        </w:tc>
        <w:tc>
          <w:tcPr>
            <w:tcW w:w="1335" w:type="dxa"/>
          </w:tcPr>
          <w:p w14:paraId="12143E3D" w14:textId="77777777" w:rsidR="00721105" w:rsidRDefault="00721105" w:rsidP="005833E4">
            <w:pPr>
              <w:ind w:left="90" w:hanging="90"/>
            </w:pPr>
          </w:p>
        </w:tc>
        <w:tc>
          <w:tcPr>
            <w:tcW w:w="1335" w:type="dxa"/>
          </w:tcPr>
          <w:p w14:paraId="2DA468BA" w14:textId="77777777" w:rsidR="00721105" w:rsidRDefault="00721105" w:rsidP="005833E4"/>
        </w:tc>
        <w:tc>
          <w:tcPr>
            <w:tcW w:w="1245" w:type="dxa"/>
          </w:tcPr>
          <w:p w14:paraId="175274C0" w14:textId="77777777" w:rsidR="00721105" w:rsidRDefault="00721105" w:rsidP="005833E4">
            <w:pPr>
              <w:ind w:left="90" w:hanging="90"/>
            </w:pPr>
          </w:p>
        </w:tc>
        <w:tc>
          <w:tcPr>
            <w:tcW w:w="1177" w:type="dxa"/>
          </w:tcPr>
          <w:p w14:paraId="5155A0AC" w14:textId="77777777" w:rsidR="00721105" w:rsidRDefault="00721105" w:rsidP="005833E4">
            <w:pPr>
              <w:ind w:left="90" w:hanging="90"/>
            </w:pPr>
          </w:p>
        </w:tc>
      </w:tr>
      <w:tr w:rsidR="00721105" w14:paraId="554C0BA0" w14:textId="77777777" w:rsidTr="00B25AAD">
        <w:trPr>
          <w:trHeight w:val="237"/>
        </w:trPr>
        <w:tc>
          <w:tcPr>
            <w:tcW w:w="3172" w:type="dxa"/>
          </w:tcPr>
          <w:p w14:paraId="280DD863" w14:textId="77777777" w:rsidR="00721105" w:rsidRDefault="00721105" w:rsidP="005833E4">
            <w:pPr>
              <w:ind w:left="90" w:hanging="90"/>
            </w:pPr>
          </w:p>
        </w:tc>
        <w:tc>
          <w:tcPr>
            <w:tcW w:w="1335" w:type="dxa"/>
          </w:tcPr>
          <w:p w14:paraId="36330710" w14:textId="77777777" w:rsidR="00721105" w:rsidRDefault="00721105" w:rsidP="005833E4">
            <w:pPr>
              <w:ind w:left="90" w:hanging="90"/>
            </w:pPr>
          </w:p>
        </w:tc>
        <w:tc>
          <w:tcPr>
            <w:tcW w:w="1335" w:type="dxa"/>
          </w:tcPr>
          <w:p w14:paraId="5EA2B406" w14:textId="77777777" w:rsidR="00721105" w:rsidRDefault="00721105" w:rsidP="005833E4">
            <w:pPr>
              <w:ind w:left="90" w:hanging="90"/>
            </w:pPr>
          </w:p>
        </w:tc>
        <w:tc>
          <w:tcPr>
            <w:tcW w:w="1245" w:type="dxa"/>
          </w:tcPr>
          <w:p w14:paraId="22E12166" w14:textId="77777777" w:rsidR="00721105" w:rsidRDefault="00721105" w:rsidP="005833E4">
            <w:pPr>
              <w:ind w:left="90" w:hanging="90"/>
            </w:pPr>
          </w:p>
        </w:tc>
        <w:tc>
          <w:tcPr>
            <w:tcW w:w="1177" w:type="dxa"/>
          </w:tcPr>
          <w:p w14:paraId="31CB0A04" w14:textId="77777777" w:rsidR="00721105" w:rsidRDefault="00721105" w:rsidP="005833E4">
            <w:pPr>
              <w:ind w:left="90" w:hanging="90"/>
            </w:pPr>
          </w:p>
        </w:tc>
      </w:tr>
      <w:tr w:rsidR="00721105" w14:paraId="201038A6" w14:textId="77777777" w:rsidTr="00B25AAD">
        <w:trPr>
          <w:trHeight w:val="223"/>
        </w:trPr>
        <w:tc>
          <w:tcPr>
            <w:tcW w:w="3172" w:type="dxa"/>
          </w:tcPr>
          <w:p w14:paraId="6166E099" w14:textId="77777777" w:rsidR="00721105" w:rsidRDefault="00721105" w:rsidP="005833E4">
            <w:pPr>
              <w:ind w:left="90" w:hanging="90"/>
            </w:pPr>
          </w:p>
        </w:tc>
        <w:tc>
          <w:tcPr>
            <w:tcW w:w="1335" w:type="dxa"/>
          </w:tcPr>
          <w:p w14:paraId="42C347DD" w14:textId="77777777" w:rsidR="00721105" w:rsidRDefault="00721105" w:rsidP="005833E4">
            <w:pPr>
              <w:ind w:left="90" w:hanging="90"/>
            </w:pPr>
          </w:p>
        </w:tc>
        <w:tc>
          <w:tcPr>
            <w:tcW w:w="1335" w:type="dxa"/>
          </w:tcPr>
          <w:p w14:paraId="58A8D3E8" w14:textId="77777777" w:rsidR="00721105" w:rsidRDefault="00721105" w:rsidP="005833E4">
            <w:pPr>
              <w:ind w:left="90" w:hanging="90"/>
            </w:pPr>
          </w:p>
        </w:tc>
        <w:tc>
          <w:tcPr>
            <w:tcW w:w="1245" w:type="dxa"/>
          </w:tcPr>
          <w:p w14:paraId="5FD65754" w14:textId="77777777" w:rsidR="00721105" w:rsidRDefault="00721105" w:rsidP="005833E4">
            <w:pPr>
              <w:ind w:left="90" w:hanging="90"/>
            </w:pPr>
          </w:p>
        </w:tc>
        <w:tc>
          <w:tcPr>
            <w:tcW w:w="1177" w:type="dxa"/>
          </w:tcPr>
          <w:p w14:paraId="3CE10882" w14:textId="77777777" w:rsidR="00721105" w:rsidRDefault="00721105" w:rsidP="005833E4">
            <w:pPr>
              <w:ind w:left="90" w:hanging="90"/>
            </w:pPr>
          </w:p>
        </w:tc>
      </w:tr>
      <w:tr w:rsidR="00721105" w14:paraId="6A62609A" w14:textId="77777777" w:rsidTr="003D587C">
        <w:trPr>
          <w:trHeight w:val="237"/>
        </w:trPr>
        <w:tc>
          <w:tcPr>
            <w:tcW w:w="3172" w:type="dxa"/>
          </w:tcPr>
          <w:p w14:paraId="03A9BCB9" w14:textId="617FB76D" w:rsidR="00721105" w:rsidRDefault="00721105" w:rsidP="005833E4">
            <w:pPr>
              <w:ind w:left="90" w:hanging="90"/>
            </w:pPr>
            <w:r>
              <w:t>Total</w:t>
            </w:r>
            <w:r w:rsidR="00173D0B">
              <w:t xml:space="preserve"> time for Respondent</w:t>
            </w:r>
            <w:r>
              <w:t>:</w:t>
            </w:r>
          </w:p>
        </w:tc>
        <w:tc>
          <w:tcPr>
            <w:tcW w:w="5092" w:type="dxa"/>
            <w:gridSpan w:val="4"/>
            <w:shd w:val="clear" w:color="auto" w:fill="E7E6E6" w:themeFill="background2"/>
          </w:tcPr>
          <w:p w14:paraId="21B9A7AD" w14:textId="77777777" w:rsidR="00721105" w:rsidRDefault="00721105" w:rsidP="005833E4">
            <w:pPr>
              <w:ind w:left="90" w:hanging="90"/>
            </w:pPr>
          </w:p>
        </w:tc>
      </w:tr>
    </w:tbl>
    <w:p w14:paraId="51170169" w14:textId="77777777" w:rsidR="00077F6A" w:rsidRDefault="00077F6A" w:rsidP="003D58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auto"/>
        <w:rPr>
          <w:rFonts w:ascii="Arial" w:hAnsi="Arial" w:cs="Arial"/>
          <w:color w:val="23221F"/>
          <w:sz w:val="21"/>
          <w:szCs w:val="21"/>
          <w:lang w:val="en"/>
        </w:rPr>
      </w:pPr>
    </w:p>
    <w:sectPr w:rsidR="00077F6A" w:rsidSect="00CD17B9">
      <w:headerReference w:type="default" r:id="rId12"/>
      <w:pgSz w:w="12240" w:h="15840" w:code="1"/>
      <w:pgMar w:top="-1656" w:right="1728" w:bottom="2160" w:left="1800" w:header="0" w:footer="288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754FD" w14:textId="77777777" w:rsidR="000E71DE" w:rsidRDefault="000E71DE">
      <w:r>
        <w:separator/>
      </w:r>
    </w:p>
  </w:endnote>
  <w:endnote w:type="continuationSeparator" w:id="0">
    <w:p w14:paraId="7E9AAA38" w14:textId="77777777" w:rsidR="000E71DE" w:rsidRDefault="000E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80D80" w14:textId="77777777" w:rsidR="000E71DE" w:rsidRDefault="000E71DE">
      <w:r>
        <w:separator/>
      </w:r>
    </w:p>
  </w:footnote>
  <w:footnote w:type="continuationSeparator" w:id="0">
    <w:p w14:paraId="7AAAB8F0" w14:textId="77777777" w:rsidR="000E71DE" w:rsidRDefault="000E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F5FE" w14:textId="77777777" w:rsidR="00D37C1D" w:rsidRDefault="00D37C1D" w:rsidP="00D37C1D">
    <w:pPr>
      <w:spacing w:line="360" w:lineRule="atLeast"/>
      <w:jc w:val="center"/>
      <w:rPr>
        <w:bCs/>
      </w:rPr>
    </w:pPr>
  </w:p>
  <w:p w14:paraId="4527DF40" w14:textId="77777777" w:rsidR="00D37C1D" w:rsidRDefault="00D37C1D" w:rsidP="00D37C1D">
    <w:pPr>
      <w:spacing w:line="360" w:lineRule="atLeast"/>
      <w:jc w:val="center"/>
      <w:rPr>
        <w:bCs/>
      </w:rPr>
    </w:pPr>
  </w:p>
  <w:p w14:paraId="381E2AA9" w14:textId="77777777" w:rsidR="00E0607F" w:rsidRDefault="00E0607F" w:rsidP="00D37C1D">
    <w:pPr>
      <w:spacing w:line="360" w:lineRule="atLeast"/>
      <w:jc w:val="center"/>
      <w:rPr>
        <w:bCs/>
      </w:rPr>
    </w:pPr>
  </w:p>
  <w:p w14:paraId="67F8CCE7" w14:textId="20A6BFF0" w:rsidR="005833E4" w:rsidRDefault="00D37C1D" w:rsidP="00D37C1D">
    <w:pPr>
      <w:spacing w:line="360" w:lineRule="atLeast"/>
      <w:jc w:val="center"/>
    </w:pPr>
    <w:r w:rsidRPr="003465BE">
      <w:rPr>
        <w:bCs/>
      </w:rPr>
      <w:t>DO NOT FILE THIS DOCUMENT WITH THE CLERK’S OFFICE.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0E8E"/>
    <w:multiLevelType w:val="hybridMultilevel"/>
    <w:tmpl w:val="20E6A06C"/>
    <w:lvl w:ilvl="0" w:tplc="0409001B">
      <w:start w:val="1"/>
      <w:numFmt w:val="lowerRoman"/>
      <w:lvlText w:val="%1."/>
      <w:lvlJc w:val="right"/>
      <w:pPr>
        <w:ind w:left="-900" w:hanging="360"/>
      </w:p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12DE1018"/>
    <w:multiLevelType w:val="multilevel"/>
    <w:tmpl w:val="62667F32"/>
    <w:lvl w:ilvl="0">
      <w:start w:val="1"/>
      <w:numFmt w:val="upperRoman"/>
      <w:pStyle w:val="Heading1"/>
      <w:lvlText w:val="%1."/>
      <w:lvlJc w:val="center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C04649"/>
    <w:multiLevelType w:val="hybridMultilevel"/>
    <w:tmpl w:val="7BCE2A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546662B4">
      <w:start w:val="1"/>
      <w:numFmt w:val="lowerLetter"/>
      <w:lvlText w:val="%2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253CFD"/>
    <w:multiLevelType w:val="hybridMultilevel"/>
    <w:tmpl w:val="A8FC66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3B6F1C"/>
    <w:multiLevelType w:val="hybridMultilevel"/>
    <w:tmpl w:val="AB2EA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656AE"/>
    <w:multiLevelType w:val="hybridMultilevel"/>
    <w:tmpl w:val="10DE829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CDB4211"/>
    <w:multiLevelType w:val="hybridMultilevel"/>
    <w:tmpl w:val="BC50E0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E2AF6"/>
    <w:multiLevelType w:val="hybridMultilevel"/>
    <w:tmpl w:val="E69C7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840E2E"/>
    <w:multiLevelType w:val="hybridMultilevel"/>
    <w:tmpl w:val="899CBEE6"/>
    <w:lvl w:ilvl="0" w:tplc="3920F6A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A83B50"/>
    <w:multiLevelType w:val="hybridMultilevel"/>
    <w:tmpl w:val="58AAF362"/>
    <w:lvl w:ilvl="0" w:tplc="8A08E6C2">
      <w:start w:val="4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4AFF"/>
    <w:multiLevelType w:val="multilevel"/>
    <w:tmpl w:val="BB82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4094A"/>
    <w:multiLevelType w:val="hybridMultilevel"/>
    <w:tmpl w:val="F70AE952"/>
    <w:lvl w:ilvl="0" w:tplc="7488F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34C4B"/>
    <w:multiLevelType w:val="hybridMultilevel"/>
    <w:tmpl w:val="7D2C9F44"/>
    <w:lvl w:ilvl="0" w:tplc="39EEB82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D767F7"/>
    <w:multiLevelType w:val="hybridMultilevel"/>
    <w:tmpl w:val="B79C7078"/>
    <w:lvl w:ilvl="0" w:tplc="15DAB5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B0172F"/>
    <w:multiLevelType w:val="hybridMultilevel"/>
    <w:tmpl w:val="6E7E5A28"/>
    <w:lvl w:ilvl="0" w:tplc="62F26A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BB474D"/>
    <w:multiLevelType w:val="hybridMultilevel"/>
    <w:tmpl w:val="26F4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C4F7C"/>
    <w:multiLevelType w:val="multilevel"/>
    <w:tmpl w:val="03205286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720"/>
      </w:pPr>
      <w:rPr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F92D1A"/>
    <w:multiLevelType w:val="hybridMultilevel"/>
    <w:tmpl w:val="CF44D9AA"/>
    <w:lvl w:ilvl="0" w:tplc="D33432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7636"/>
    <w:multiLevelType w:val="multilevel"/>
    <w:tmpl w:val="7ABC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591E3B"/>
    <w:multiLevelType w:val="hybridMultilevel"/>
    <w:tmpl w:val="F656F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A4952"/>
    <w:multiLevelType w:val="hybridMultilevel"/>
    <w:tmpl w:val="01D0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23A16"/>
    <w:multiLevelType w:val="multilevel"/>
    <w:tmpl w:val="34BE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2F3816"/>
    <w:multiLevelType w:val="multilevel"/>
    <w:tmpl w:val="A1D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F25C56"/>
    <w:multiLevelType w:val="hybridMultilevel"/>
    <w:tmpl w:val="E4A66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21DEB"/>
    <w:multiLevelType w:val="hybridMultilevel"/>
    <w:tmpl w:val="446AF2E8"/>
    <w:lvl w:ilvl="0" w:tplc="EF32F6CA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D3A6314"/>
    <w:multiLevelType w:val="hybridMultilevel"/>
    <w:tmpl w:val="A8741A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330CC3"/>
    <w:multiLevelType w:val="multilevel"/>
    <w:tmpl w:val="E51E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D148A"/>
    <w:multiLevelType w:val="hybridMultilevel"/>
    <w:tmpl w:val="1EAE38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7168AA"/>
    <w:multiLevelType w:val="hybridMultilevel"/>
    <w:tmpl w:val="FC029950"/>
    <w:lvl w:ilvl="0" w:tplc="326017C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52510"/>
    <w:multiLevelType w:val="hybridMultilevel"/>
    <w:tmpl w:val="D70EEC2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73D144B"/>
    <w:multiLevelType w:val="hybridMultilevel"/>
    <w:tmpl w:val="45FAE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70296D"/>
    <w:multiLevelType w:val="hybridMultilevel"/>
    <w:tmpl w:val="D70EEC2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B646037"/>
    <w:multiLevelType w:val="multilevel"/>
    <w:tmpl w:val="E51E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22084E"/>
    <w:multiLevelType w:val="multilevel"/>
    <w:tmpl w:val="7F3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EC73AE"/>
    <w:multiLevelType w:val="hybridMultilevel"/>
    <w:tmpl w:val="D55A7950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5" w15:restartNumberingAfterBreak="0">
    <w:nsid w:val="64763D16"/>
    <w:multiLevelType w:val="hybridMultilevel"/>
    <w:tmpl w:val="518AA088"/>
    <w:lvl w:ilvl="0" w:tplc="729EBA76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47EF8"/>
    <w:multiLevelType w:val="hybridMultilevel"/>
    <w:tmpl w:val="78A6D4AA"/>
    <w:lvl w:ilvl="0" w:tplc="01EE832E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877702B"/>
    <w:multiLevelType w:val="hybridMultilevel"/>
    <w:tmpl w:val="FD08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C730A7"/>
    <w:multiLevelType w:val="hybridMultilevel"/>
    <w:tmpl w:val="BB4ABC0A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F549B8"/>
    <w:multiLevelType w:val="hybridMultilevel"/>
    <w:tmpl w:val="2D7E80E0"/>
    <w:lvl w:ilvl="0" w:tplc="7F100214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31B2FD4"/>
    <w:multiLevelType w:val="hybridMultilevel"/>
    <w:tmpl w:val="03DC851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496574"/>
    <w:multiLevelType w:val="hybridMultilevel"/>
    <w:tmpl w:val="DFB6E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8C5023F"/>
    <w:multiLevelType w:val="multilevel"/>
    <w:tmpl w:val="C2FE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560977"/>
    <w:multiLevelType w:val="hybridMultilevel"/>
    <w:tmpl w:val="B448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77FE9"/>
    <w:multiLevelType w:val="hybridMultilevel"/>
    <w:tmpl w:val="BAAE54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16867">
    <w:abstractNumId w:val="1"/>
  </w:num>
  <w:num w:numId="2" w16cid:durableId="914902540">
    <w:abstractNumId w:val="16"/>
  </w:num>
  <w:num w:numId="3" w16cid:durableId="1173761999">
    <w:abstractNumId w:val="16"/>
  </w:num>
  <w:num w:numId="4" w16cid:durableId="1767577772">
    <w:abstractNumId w:val="16"/>
  </w:num>
  <w:num w:numId="5" w16cid:durableId="1376126914">
    <w:abstractNumId w:val="16"/>
  </w:num>
  <w:num w:numId="6" w16cid:durableId="1650740966">
    <w:abstractNumId w:val="12"/>
  </w:num>
  <w:num w:numId="7" w16cid:durableId="96147174">
    <w:abstractNumId w:val="2"/>
  </w:num>
  <w:num w:numId="8" w16cid:durableId="654798317">
    <w:abstractNumId w:val="23"/>
  </w:num>
  <w:num w:numId="9" w16cid:durableId="930624629">
    <w:abstractNumId w:val="6"/>
  </w:num>
  <w:num w:numId="10" w16cid:durableId="1024205856">
    <w:abstractNumId w:val="3"/>
  </w:num>
  <w:num w:numId="11" w16cid:durableId="768963277">
    <w:abstractNumId w:val="34"/>
  </w:num>
  <w:num w:numId="12" w16cid:durableId="1120299480">
    <w:abstractNumId w:val="4"/>
  </w:num>
  <w:num w:numId="13" w16cid:durableId="44256860">
    <w:abstractNumId w:val="40"/>
  </w:num>
  <w:num w:numId="14" w16cid:durableId="1066102556">
    <w:abstractNumId w:val="7"/>
  </w:num>
  <w:num w:numId="15" w16cid:durableId="1573199832">
    <w:abstractNumId w:val="5"/>
  </w:num>
  <w:num w:numId="16" w16cid:durableId="1255286191">
    <w:abstractNumId w:val="38"/>
  </w:num>
  <w:num w:numId="17" w16cid:durableId="1974940681">
    <w:abstractNumId w:val="27"/>
  </w:num>
  <w:num w:numId="18" w16cid:durableId="253130895">
    <w:abstractNumId w:val="28"/>
  </w:num>
  <w:num w:numId="19" w16cid:durableId="1404445025">
    <w:abstractNumId w:val="17"/>
  </w:num>
  <w:num w:numId="20" w16cid:durableId="1055424188">
    <w:abstractNumId w:val="44"/>
  </w:num>
  <w:num w:numId="21" w16cid:durableId="931473082">
    <w:abstractNumId w:val="9"/>
  </w:num>
  <w:num w:numId="22" w16cid:durableId="1855220502">
    <w:abstractNumId w:val="36"/>
  </w:num>
  <w:num w:numId="23" w16cid:durableId="656105392">
    <w:abstractNumId w:val="0"/>
  </w:num>
  <w:num w:numId="24" w16cid:durableId="1599175013">
    <w:abstractNumId w:val="31"/>
  </w:num>
  <w:num w:numId="25" w16cid:durableId="1767922275">
    <w:abstractNumId w:val="35"/>
  </w:num>
  <w:num w:numId="26" w16cid:durableId="266040606">
    <w:abstractNumId w:val="29"/>
  </w:num>
  <w:num w:numId="27" w16cid:durableId="1602183385">
    <w:abstractNumId w:val="25"/>
  </w:num>
  <w:num w:numId="28" w16cid:durableId="1441605385">
    <w:abstractNumId w:val="8"/>
  </w:num>
  <w:num w:numId="29" w16cid:durableId="626739538">
    <w:abstractNumId w:val="39"/>
  </w:num>
  <w:num w:numId="30" w16cid:durableId="1818447839">
    <w:abstractNumId w:val="24"/>
  </w:num>
  <w:num w:numId="31" w16cid:durableId="784420911">
    <w:abstractNumId w:val="14"/>
  </w:num>
  <w:num w:numId="32" w16cid:durableId="1986737243">
    <w:abstractNumId w:val="11"/>
  </w:num>
  <w:num w:numId="33" w16cid:durableId="49038117">
    <w:abstractNumId w:val="41"/>
  </w:num>
  <w:num w:numId="34" w16cid:durableId="1569001472">
    <w:abstractNumId w:val="20"/>
  </w:num>
  <w:num w:numId="35" w16cid:durableId="1451240784">
    <w:abstractNumId w:val="15"/>
  </w:num>
  <w:num w:numId="36" w16cid:durableId="1440102164">
    <w:abstractNumId w:val="22"/>
  </w:num>
  <w:num w:numId="37" w16cid:durableId="906843291">
    <w:abstractNumId w:val="43"/>
  </w:num>
  <w:num w:numId="38" w16cid:durableId="1833594903">
    <w:abstractNumId w:val="37"/>
  </w:num>
  <w:num w:numId="39" w16cid:durableId="1382948542">
    <w:abstractNumId w:val="30"/>
  </w:num>
  <w:num w:numId="40" w16cid:durableId="1669212174">
    <w:abstractNumId w:val="13"/>
  </w:num>
  <w:num w:numId="41" w16cid:durableId="506407412">
    <w:abstractNumId w:val="33"/>
  </w:num>
  <w:num w:numId="42" w16cid:durableId="990601848">
    <w:abstractNumId w:val="10"/>
  </w:num>
  <w:num w:numId="43" w16cid:durableId="1363287552">
    <w:abstractNumId w:val="21"/>
  </w:num>
  <w:num w:numId="44" w16cid:durableId="116654258">
    <w:abstractNumId w:val="42"/>
  </w:num>
  <w:num w:numId="45" w16cid:durableId="301928091">
    <w:abstractNumId w:val="18"/>
  </w:num>
  <w:num w:numId="46" w16cid:durableId="206913060">
    <w:abstractNumId w:val="32"/>
  </w:num>
  <w:num w:numId="47" w16cid:durableId="800919647">
    <w:abstractNumId w:val="26"/>
  </w:num>
  <w:num w:numId="48" w16cid:durableId="88252229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P1" w:val="CAP_WA Superior Court Pleading.dot"/>
    <w:docVar w:name="SIG1" w:val="SIG_Standard Pleading.dot"/>
    <w:docVar w:name="SIG2" w:val="SIG_Order.dot"/>
    <w:docVar w:name="SIG3" w:val="sig_Affidavit.dot"/>
    <w:docVar w:name="SIG4" w:val="sig_Declaration.dot"/>
  </w:docVars>
  <w:rsids>
    <w:rsidRoot w:val="00B36D15"/>
    <w:rsid w:val="000021F8"/>
    <w:rsid w:val="00003128"/>
    <w:rsid w:val="00003877"/>
    <w:rsid w:val="00005D2F"/>
    <w:rsid w:val="00005D6F"/>
    <w:rsid w:val="00006819"/>
    <w:rsid w:val="00012FD2"/>
    <w:rsid w:val="000134FE"/>
    <w:rsid w:val="00013C45"/>
    <w:rsid w:val="00016D4E"/>
    <w:rsid w:val="00020F5A"/>
    <w:rsid w:val="00020FB2"/>
    <w:rsid w:val="00021BE2"/>
    <w:rsid w:val="00022EEB"/>
    <w:rsid w:val="000235C1"/>
    <w:rsid w:val="00027A0D"/>
    <w:rsid w:val="00031A11"/>
    <w:rsid w:val="000325CE"/>
    <w:rsid w:val="0003463C"/>
    <w:rsid w:val="000404DE"/>
    <w:rsid w:val="000448E0"/>
    <w:rsid w:val="00047D1C"/>
    <w:rsid w:val="0005005E"/>
    <w:rsid w:val="000503BB"/>
    <w:rsid w:val="00051660"/>
    <w:rsid w:val="00052DF4"/>
    <w:rsid w:val="00055D36"/>
    <w:rsid w:val="000561AA"/>
    <w:rsid w:val="00057AF9"/>
    <w:rsid w:val="00060DB3"/>
    <w:rsid w:val="00061FAE"/>
    <w:rsid w:val="000655C8"/>
    <w:rsid w:val="00065F54"/>
    <w:rsid w:val="00072CFC"/>
    <w:rsid w:val="00075544"/>
    <w:rsid w:val="00077F6A"/>
    <w:rsid w:val="000802A1"/>
    <w:rsid w:val="00081CD5"/>
    <w:rsid w:val="00082970"/>
    <w:rsid w:val="0009069A"/>
    <w:rsid w:val="00093F3F"/>
    <w:rsid w:val="000951A9"/>
    <w:rsid w:val="000951DF"/>
    <w:rsid w:val="000A0863"/>
    <w:rsid w:val="000A1CAD"/>
    <w:rsid w:val="000A526A"/>
    <w:rsid w:val="000A5501"/>
    <w:rsid w:val="000A637A"/>
    <w:rsid w:val="000A6AE5"/>
    <w:rsid w:val="000B040F"/>
    <w:rsid w:val="000B1A5F"/>
    <w:rsid w:val="000B25FD"/>
    <w:rsid w:val="000B2F69"/>
    <w:rsid w:val="000B7C32"/>
    <w:rsid w:val="000C0C10"/>
    <w:rsid w:val="000C366F"/>
    <w:rsid w:val="000D08B5"/>
    <w:rsid w:val="000D29F4"/>
    <w:rsid w:val="000D2F98"/>
    <w:rsid w:val="000D58DE"/>
    <w:rsid w:val="000D60F6"/>
    <w:rsid w:val="000D62AC"/>
    <w:rsid w:val="000E10FD"/>
    <w:rsid w:val="000E42E9"/>
    <w:rsid w:val="000E49F5"/>
    <w:rsid w:val="000E636B"/>
    <w:rsid w:val="000E71DE"/>
    <w:rsid w:val="000F071E"/>
    <w:rsid w:val="000F3412"/>
    <w:rsid w:val="000F518F"/>
    <w:rsid w:val="000F5BD6"/>
    <w:rsid w:val="000F6126"/>
    <w:rsid w:val="000F7A1E"/>
    <w:rsid w:val="00100CF0"/>
    <w:rsid w:val="00101114"/>
    <w:rsid w:val="00102040"/>
    <w:rsid w:val="00103231"/>
    <w:rsid w:val="0010668A"/>
    <w:rsid w:val="00106945"/>
    <w:rsid w:val="00110300"/>
    <w:rsid w:val="00110DE3"/>
    <w:rsid w:val="001111D1"/>
    <w:rsid w:val="001176E9"/>
    <w:rsid w:val="00120C1A"/>
    <w:rsid w:val="00121A31"/>
    <w:rsid w:val="00121D45"/>
    <w:rsid w:val="00122AE2"/>
    <w:rsid w:val="00125C74"/>
    <w:rsid w:val="00126366"/>
    <w:rsid w:val="001277F6"/>
    <w:rsid w:val="00131AED"/>
    <w:rsid w:val="00132701"/>
    <w:rsid w:val="00133A28"/>
    <w:rsid w:val="00134194"/>
    <w:rsid w:val="00135B4A"/>
    <w:rsid w:val="00140E26"/>
    <w:rsid w:val="00141435"/>
    <w:rsid w:val="00142545"/>
    <w:rsid w:val="00144C77"/>
    <w:rsid w:val="00145475"/>
    <w:rsid w:val="00146CCF"/>
    <w:rsid w:val="0015051B"/>
    <w:rsid w:val="001568E7"/>
    <w:rsid w:val="00156B21"/>
    <w:rsid w:val="00157FA9"/>
    <w:rsid w:val="00164E48"/>
    <w:rsid w:val="00166306"/>
    <w:rsid w:val="00173D0B"/>
    <w:rsid w:val="001760BF"/>
    <w:rsid w:val="00177807"/>
    <w:rsid w:val="00177A7E"/>
    <w:rsid w:val="00185896"/>
    <w:rsid w:val="00187AC4"/>
    <w:rsid w:val="001918A9"/>
    <w:rsid w:val="001932D6"/>
    <w:rsid w:val="00193B9C"/>
    <w:rsid w:val="001943C2"/>
    <w:rsid w:val="001949C0"/>
    <w:rsid w:val="001B12D0"/>
    <w:rsid w:val="001B24E3"/>
    <w:rsid w:val="001B3CB4"/>
    <w:rsid w:val="001B46C2"/>
    <w:rsid w:val="001B51F9"/>
    <w:rsid w:val="001C0AF8"/>
    <w:rsid w:val="001C3FC6"/>
    <w:rsid w:val="001C5138"/>
    <w:rsid w:val="001C665D"/>
    <w:rsid w:val="001D08D6"/>
    <w:rsid w:val="001D15EF"/>
    <w:rsid w:val="001D1799"/>
    <w:rsid w:val="001D473D"/>
    <w:rsid w:val="001D6371"/>
    <w:rsid w:val="001D7036"/>
    <w:rsid w:val="001E0261"/>
    <w:rsid w:val="001E3794"/>
    <w:rsid w:val="001E5DD3"/>
    <w:rsid w:val="001E7AE7"/>
    <w:rsid w:val="001E7CE4"/>
    <w:rsid w:val="001F39A7"/>
    <w:rsid w:val="001F47DD"/>
    <w:rsid w:val="001F542E"/>
    <w:rsid w:val="001F6D4F"/>
    <w:rsid w:val="002005B1"/>
    <w:rsid w:val="002007D8"/>
    <w:rsid w:val="00201C55"/>
    <w:rsid w:val="00203F1E"/>
    <w:rsid w:val="00205CD5"/>
    <w:rsid w:val="00206630"/>
    <w:rsid w:val="002100C7"/>
    <w:rsid w:val="002108B2"/>
    <w:rsid w:val="00211303"/>
    <w:rsid w:val="0021399B"/>
    <w:rsid w:val="002139EA"/>
    <w:rsid w:val="00214FBB"/>
    <w:rsid w:val="00215FDB"/>
    <w:rsid w:val="00216810"/>
    <w:rsid w:val="002220FE"/>
    <w:rsid w:val="00223BBA"/>
    <w:rsid w:val="002247F6"/>
    <w:rsid w:val="00226AD1"/>
    <w:rsid w:val="00226B96"/>
    <w:rsid w:val="00230445"/>
    <w:rsid w:val="00233061"/>
    <w:rsid w:val="0023409F"/>
    <w:rsid w:val="00237710"/>
    <w:rsid w:val="00237BA4"/>
    <w:rsid w:val="00240BF6"/>
    <w:rsid w:val="00240E23"/>
    <w:rsid w:val="00250A2A"/>
    <w:rsid w:val="0025346B"/>
    <w:rsid w:val="00257161"/>
    <w:rsid w:val="002574FA"/>
    <w:rsid w:val="00261660"/>
    <w:rsid w:val="00261BF6"/>
    <w:rsid w:val="002658C6"/>
    <w:rsid w:val="0026649C"/>
    <w:rsid w:val="00267EF6"/>
    <w:rsid w:val="00270664"/>
    <w:rsid w:val="0027109B"/>
    <w:rsid w:val="00275095"/>
    <w:rsid w:val="0027548E"/>
    <w:rsid w:val="0028085E"/>
    <w:rsid w:val="00283BF7"/>
    <w:rsid w:val="00287421"/>
    <w:rsid w:val="0029139C"/>
    <w:rsid w:val="0029187E"/>
    <w:rsid w:val="002A0656"/>
    <w:rsid w:val="002A1626"/>
    <w:rsid w:val="002A1D52"/>
    <w:rsid w:val="002A2004"/>
    <w:rsid w:val="002A3F13"/>
    <w:rsid w:val="002A4F9D"/>
    <w:rsid w:val="002A668B"/>
    <w:rsid w:val="002B4851"/>
    <w:rsid w:val="002B4875"/>
    <w:rsid w:val="002B7C89"/>
    <w:rsid w:val="002C659F"/>
    <w:rsid w:val="002C7636"/>
    <w:rsid w:val="002C79DD"/>
    <w:rsid w:val="002D08DD"/>
    <w:rsid w:val="002D2A1F"/>
    <w:rsid w:val="002D3357"/>
    <w:rsid w:val="002E1073"/>
    <w:rsid w:val="002E176B"/>
    <w:rsid w:val="002E33A4"/>
    <w:rsid w:val="002E39D5"/>
    <w:rsid w:val="002F2E11"/>
    <w:rsid w:val="002F4247"/>
    <w:rsid w:val="002F6435"/>
    <w:rsid w:val="00300C65"/>
    <w:rsid w:val="003058A8"/>
    <w:rsid w:val="0030621E"/>
    <w:rsid w:val="00306752"/>
    <w:rsid w:val="00307B30"/>
    <w:rsid w:val="00310C4C"/>
    <w:rsid w:val="00312E76"/>
    <w:rsid w:val="00313B62"/>
    <w:rsid w:val="003146A5"/>
    <w:rsid w:val="00314D45"/>
    <w:rsid w:val="00314D46"/>
    <w:rsid w:val="00314E07"/>
    <w:rsid w:val="00315479"/>
    <w:rsid w:val="00316775"/>
    <w:rsid w:val="00320091"/>
    <w:rsid w:val="00321FD7"/>
    <w:rsid w:val="003246E3"/>
    <w:rsid w:val="00325853"/>
    <w:rsid w:val="0032650A"/>
    <w:rsid w:val="00326DCC"/>
    <w:rsid w:val="00326E7A"/>
    <w:rsid w:val="003311EB"/>
    <w:rsid w:val="00331640"/>
    <w:rsid w:val="003345C6"/>
    <w:rsid w:val="00341137"/>
    <w:rsid w:val="00341EA4"/>
    <w:rsid w:val="00342201"/>
    <w:rsid w:val="00342346"/>
    <w:rsid w:val="003423CA"/>
    <w:rsid w:val="00342634"/>
    <w:rsid w:val="00344175"/>
    <w:rsid w:val="003465BE"/>
    <w:rsid w:val="00352CBD"/>
    <w:rsid w:val="00353D93"/>
    <w:rsid w:val="00354E0D"/>
    <w:rsid w:val="003573A5"/>
    <w:rsid w:val="00361CCE"/>
    <w:rsid w:val="0036342A"/>
    <w:rsid w:val="003663A6"/>
    <w:rsid w:val="0036682F"/>
    <w:rsid w:val="00366BA5"/>
    <w:rsid w:val="0037025A"/>
    <w:rsid w:val="0037048F"/>
    <w:rsid w:val="00370FA4"/>
    <w:rsid w:val="00372425"/>
    <w:rsid w:val="00376D02"/>
    <w:rsid w:val="00377BB2"/>
    <w:rsid w:val="00383D91"/>
    <w:rsid w:val="00384648"/>
    <w:rsid w:val="00384B56"/>
    <w:rsid w:val="00387C8C"/>
    <w:rsid w:val="00391386"/>
    <w:rsid w:val="00392F4D"/>
    <w:rsid w:val="0039382A"/>
    <w:rsid w:val="00397BEA"/>
    <w:rsid w:val="003A06B8"/>
    <w:rsid w:val="003A0842"/>
    <w:rsid w:val="003A0CEC"/>
    <w:rsid w:val="003A1E2C"/>
    <w:rsid w:val="003A2FE1"/>
    <w:rsid w:val="003A3127"/>
    <w:rsid w:val="003A6A97"/>
    <w:rsid w:val="003B31DE"/>
    <w:rsid w:val="003B467F"/>
    <w:rsid w:val="003B74C5"/>
    <w:rsid w:val="003C0935"/>
    <w:rsid w:val="003C0B76"/>
    <w:rsid w:val="003C21D2"/>
    <w:rsid w:val="003D114A"/>
    <w:rsid w:val="003D18F0"/>
    <w:rsid w:val="003D2228"/>
    <w:rsid w:val="003D2C4C"/>
    <w:rsid w:val="003D3D3F"/>
    <w:rsid w:val="003D4E00"/>
    <w:rsid w:val="003D587C"/>
    <w:rsid w:val="003D6CC6"/>
    <w:rsid w:val="003E4C6D"/>
    <w:rsid w:val="003E5A7D"/>
    <w:rsid w:val="003E6A30"/>
    <w:rsid w:val="003E79A8"/>
    <w:rsid w:val="003F05B2"/>
    <w:rsid w:val="003F306C"/>
    <w:rsid w:val="003F5CF1"/>
    <w:rsid w:val="003F69D9"/>
    <w:rsid w:val="00401804"/>
    <w:rsid w:val="00402B28"/>
    <w:rsid w:val="00404459"/>
    <w:rsid w:val="00407BFD"/>
    <w:rsid w:val="00407FEA"/>
    <w:rsid w:val="00410146"/>
    <w:rsid w:val="0041102A"/>
    <w:rsid w:val="00414DCA"/>
    <w:rsid w:val="0041723B"/>
    <w:rsid w:val="004206DF"/>
    <w:rsid w:val="004213A6"/>
    <w:rsid w:val="004218EC"/>
    <w:rsid w:val="00421D3F"/>
    <w:rsid w:val="00422358"/>
    <w:rsid w:val="004245E3"/>
    <w:rsid w:val="00430242"/>
    <w:rsid w:val="004307D1"/>
    <w:rsid w:val="00433C6A"/>
    <w:rsid w:val="004348E8"/>
    <w:rsid w:val="00436276"/>
    <w:rsid w:val="004403CF"/>
    <w:rsid w:val="004444A8"/>
    <w:rsid w:val="004453A0"/>
    <w:rsid w:val="00447FAF"/>
    <w:rsid w:val="00450DE0"/>
    <w:rsid w:val="00453469"/>
    <w:rsid w:val="004569EB"/>
    <w:rsid w:val="0046471C"/>
    <w:rsid w:val="00465049"/>
    <w:rsid w:val="00472A62"/>
    <w:rsid w:val="00472FA8"/>
    <w:rsid w:val="0047623E"/>
    <w:rsid w:val="00476AF6"/>
    <w:rsid w:val="00476F9B"/>
    <w:rsid w:val="00481B08"/>
    <w:rsid w:val="0048207A"/>
    <w:rsid w:val="004821E6"/>
    <w:rsid w:val="00482F63"/>
    <w:rsid w:val="00482FD0"/>
    <w:rsid w:val="004876E6"/>
    <w:rsid w:val="00491AC4"/>
    <w:rsid w:val="0049677F"/>
    <w:rsid w:val="00496937"/>
    <w:rsid w:val="004A138F"/>
    <w:rsid w:val="004A1B9B"/>
    <w:rsid w:val="004A3210"/>
    <w:rsid w:val="004C215B"/>
    <w:rsid w:val="004C2294"/>
    <w:rsid w:val="004C348A"/>
    <w:rsid w:val="004D55F7"/>
    <w:rsid w:val="004D6D7D"/>
    <w:rsid w:val="004D7395"/>
    <w:rsid w:val="004E3891"/>
    <w:rsid w:val="004E421A"/>
    <w:rsid w:val="004E629D"/>
    <w:rsid w:val="004F1444"/>
    <w:rsid w:val="004F35C5"/>
    <w:rsid w:val="004F35F2"/>
    <w:rsid w:val="004F455A"/>
    <w:rsid w:val="004F6020"/>
    <w:rsid w:val="004F770D"/>
    <w:rsid w:val="00501460"/>
    <w:rsid w:val="00505190"/>
    <w:rsid w:val="00506484"/>
    <w:rsid w:val="0050780F"/>
    <w:rsid w:val="00510581"/>
    <w:rsid w:val="00510C06"/>
    <w:rsid w:val="00515473"/>
    <w:rsid w:val="00521134"/>
    <w:rsid w:val="00522276"/>
    <w:rsid w:val="00522558"/>
    <w:rsid w:val="00523077"/>
    <w:rsid w:val="00524275"/>
    <w:rsid w:val="00525260"/>
    <w:rsid w:val="00525288"/>
    <w:rsid w:val="0052528D"/>
    <w:rsid w:val="0052583E"/>
    <w:rsid w:val="00525D39"/>
    <w:rsid w:val="00526C35"/>
    <w:rsid w:val="005304B5"/>
    <w:rsid w:val="00531B58"/>
    <w:rsid w:val="005339FD"/>
    <w:rsid w:val="005356D9"/>
    <w:rsid w:val="005358F8"/>
    <w:rsid w:val="00537A4A"/>
    <w:rsid w:val="00537CA9"/>
    <w:rsid w:val="0054183E"/>
    <w:rsid w:val="00543137"/>
    <w:rsid w:val="00543504"/>
    <w:rsid w:val="005436A9"/>
    <w:rsid w:val="005441D5"/>
    <w:rsid w:val="00544EE9"/>
    <w:rsid w:val="0055365B"/>
    <w:rsid w:val="00556C5C"/>
    <w:rsid w:val="00557356"/>
    <w:rsid w:val="005575F2"/>
    <w:rsid w:val="00561170"/>
    <w:rsid w:val="00564838"/>
    <w:rsid w:val="005667A1"/>
    <w:rsid w:val="005669D2"/>
    <w:rsid w:val="005671BD"/>
    <w:rsid w:val="005701B7"/>
    <w:rsid w:val="00574869"/>
    <w:rsid w:val="005752DD"/>
    <w:rsid w:val="00575A43"/>
    <w:rsid w:val="005810BF"/>
    <w:rsid w:val="00581242"/>
    <w:rsid w:val="005833E4"/>
    <w:rsid w:val="005848DA"/>
    <w:rsid w:val="00585464"/>
    <w:rsid w:val="00586CDF"/>
    <w:rsid w:val="00587FF3"/>
    <w:rsid w:val="00591C91"/>
    <w:rsid w:val="00593171"/>
    <w:rsid w:val="00593824"/>
    <w:rsid w:val="00593AFF"/>
    <w:rsid w:val="00594873"/>
    <w:rsid w:val="00596124"/>
    <w:rsid w:val="005A21D7"/>
    <w:rsid w:val="005A2DC5"/>
    <w:rsid w:val="005A5777"/>
    <w:rsid w:val="005B119A"/>
    <w:rsid w:val="005B3EC2"/>
    <w:rsid w:val="005B7BAB"/>
    <w:rsid w:val="005C1DA0"/>
    <w:rsid w:val="005C459B"/>
    <w:rsid w:val="005C4A37"/>
    <w:rsid w:val="005C69C9"/>
    <w:rsid w:val="005D2BF7"/>
    <w:rsid w:val="005D3826"/>
    <w:rsid w:val="005D3BF3"/>
    <w:rsid w:val="005D3E09"/>
    <w:rsid w:val="005D3EC3"/>
    <w:rsid w:val="005E0FE4"/>
    <w:rsid w:val="005E19EA"/>
    <w:rsid w:val="005E2F12"/>
    <w:rsid w:val="005E303E"/>
    <w:rsid w:val="005E4564"/>
    <w:rsid w:val="005E56D8"/>
    <w:rsid w:val="005E7D99"/>
    <w:rsid w:val="005E7E77"/>
    <w:rsid w:val="005F14B3"/>
    <w:rsid w:val="005F4116"/>
    <w:rsid w:val="005F524C"/>
    <w:rsid w:val="005F7009"/>
    <w:rsid w:val="005F77BA"/>
    <w:rsid w:val="006039E5"/>
    <w:rsid w:val="00604F70"/>
    <w:rsid w:val="00605655"/>
    <w:rsid w:val="00607503"/>
    <w:rsid w:val="006100B1"/>
    <w:rsid w:val="0061170E"/>
    <w:rsid w:val="006136B3"/>
    <w:rsid w:val="006159D3"/>
    <w:rsid w:val="00615D21"/>
    <w:rsid w:val="0061618D"/>
    <w:rsid w:val="00616DDD"/>
    <w:rsid w:val="006206D5"/>
    <w:rsid w:val="006317B1"/>
    <w:rsid w:val="006351D7"/>
    <w:rsid w:val="006357F9"/>
    <w:rsid w:val="0064039D"/>
    <w:rsid w:val="00641765"/>
    <w:rsid w:val="0064486F"/>
    <w:rsid w:val="00644C16"/>
    <w:rsid w:val="0064511F"/>
    <w:rsid w:val="006452CF"/>
    <w:rsid w:val="006457AA"/>
    <w:rsid w:val="006463F3"/>
    <w:rsid w:val="006522BE"/>
    <w:rsid w:val="00655D27"/>
    <w:rsid w:val="00656EDF"/>
    <w:rsid w:val="006602E8"/>
    <w:rsid w:val="00661513"/>
    <w:rsid w:val="00661677"/>
    <w:rsid w:val="00661D68"/>
    <w:rsid w:val="006620CD"/>
    <w:rsid w:val="00662673"/>
    <w:rsid w:val="00664257"/>
    <w:rsid w:val="00665A72"/>
    <w:rsid w:val="00674766"/>
    <w:rsid w:val="006757D3"/>
    <w:rsid w:val="0067677C"/>
    <w:rsid w:val="00676EC5"/>
    <w:rsid w:val="006778EE"/>
    <w:rsid w:val="00680838"/>
    <w:rsid w:val="006836B7"/>
    <w:rsid w:val="0068749F"/>
    <w:rsid w:val="00690EDF"/>
    <w:rsid w:val="0069338F"/>
    <w:rsid w:val="00695063"/>
    <w:rsid w:val="006962CE"/>
    <w:rsid w:val="0069650F"/>
    <w:rsid w:val="00696FBF"/>
    <w:rsid w:val="006A41CF"/>
    <w:rsid w:val="006A717A"/>
    <w:rsid w:val="006B08B2"/>
    <w:rsid w:val="006B1304"/>
    <w:rsid w:val="006B2A0B"/>
    <w:rsid w:val="006B378D"/>
    <w:rsid w:val="006B4855"/>
    <w:rsid w:val="006B5443"/>
    <w:rsid w:val="006B5A1F"/>
    <w:rsid w:val="006B66B3"/>
    <w:rsid w:val="006C3E80"/>
    <w:rsid w:val="006D233D"/>
    <w:rsid w:val="006D2C20"/>
    <w:rsid w:val="006D48DB"/>
    <w:rsid w:val="006D613C"/>
    <w:rsid w:val="006E0DFB"/>
    <w:rsid w:val="006E2BF7"/>
    <w:rsid w:val="006E4208"/>
    <w:rsid w:val="006E6694"/>
    <w:rsid w:val="007000FF"/>
    <w:rsid w:val="0070085F"/>
    <w:rsid w:val="0070137E"/>
    <w:rsid w:val="00704A8E"/>
    <w:rsid w:val="00706996"/>
    <w:rsid w:val="00710313"/>
    <w:rsid w:val="00711579"/>
    <w:rsid w:val="00716DD2"/>
    <w:rsid w:val="00720405"/>
    <w:rsid w:val="00721105"/>
    <w:rsid w:val="007239FB"/>
    <w:rsid w:val="00723C6F"/>
    <w:rsid w:val="00724029"/>
    <w:rsid w:val="00725825"/>
    <w:rsid w:val="0073191C"/>
    <w:rsid w:val="007332C1"/>
    <w:rsid w:val="00737062"/>
    <w:rsid w:val="007417C6"/>
    <w:rsid w:val="00745774"/>
    <w:rsid w:val="007464FF"/>
    <w:rsid w:val="00746E07"/>
    <w:rsid w:val="007505D6"/>
    <w:rsid w:val="0075224E"/>
    <w:rsid w:val="0075536F"/>
    <w:rsid w:val="00756710"/>
    <w:rsid w:val="00756832"/>
    <w:rsid w:val="007641C7"/>
    <w:rsid w:val="007651EE"/>
    <w:rsid w:val="007659B2"/>
    <w:rsid w:val="0076651E"/>
    <w:rsid w:val="00767F29"/>
    <w:rsid w:val="00770553"/>
    <w:rsid w:val="007730FD"/>
    <w:rsid w:val="007741AC"/>
    <w:rsid w:val="0077520F"/>
    <w:rsid w:val="00775C3A"/>
    <w:rsid w:val="00776430"/>
    <w:rsid w:val="007766BB"/>
    <w:rsid w:val="00776F5E"/>
    <w:rsid w:val="007800FD"/>
    <w:rsid w:val="007801F2"/>
    <w:rsid w:val="00781E83"/>
    <w:rsid w:val="00782DDA"/>
    <w:rsid w:val="00783296"/>
    <w:rsid w:val="0078397D"/>
    <w:rsid w:val="007841A6"/>
    <w:rsid w:val="0078456E"/>
    <w:rsid w:val="00785E28"/>
    <w:rsid w:val="00793460"/>
    <w:rsid w:val="00793F0E"/>
    <w:rsid w:val="00796371"/>
    <w:rsid w:val="00797DEC"/>
    <w:rsid w:val="007A041A"/>
    <w:rsid w:val="007A0FA7"/>
    <w:rsid w:val="007A4860"/>
    <w:rsid w:val="007A525A"/>
    <w:rsid w:val="007A56BA"/>
    <w:rsid w:val="007A6B73"/>
    <w:rsid w:val="007A72FD"/>
    <w:rsid w:val="007B5723"/>
    <w:rsid w:val="007B7F6C"/>
    <w:rsid w:val="007C1691"/>
    <w:rsid w:val="007D00FE"/>
    <w:rsid w:val="007D03CD"/>
    <w:rsid w:val="007D2504"/>
    <w:rsid w:val="007D3C33"/>
    <w:rsid w:val="007D4113"/>
    <w:rsid w:val="007E0913"/>
    <w:rsid w:val="007E1142"/>
    <w:rsid w:val="007E1CEF"/>
    <w:rsid w:val="007F0ABE"/>
    <w:rsid w:val="007F1E6D"/>
    <w:rsid w:val="007F333D"/>
    <w:rsid w:val="007F42D1"/>
    <w:rsid w:val="007F7B04"/>
    <w:rsid w:val="00802ED2"/>
    <w:rsid w:val="008061DE"/>
    <w:rsid w:val="008063E7"/>
    <w:rsid w:val="00806EE6"/>
    <w:rsid w:val="008074D4"/>
    <w:rsid w:val="00807C31"/>
    <w:rsid w:val="00813130"/>
    <w:rsid w:val="00813135"/>
    <w:rsid w:val="00815612"/>
    <w:rsid w:val="00815AD6"/>
    <w:rsid w:val="008178F1"/>
    <w:rsid w:val="0082042C"/>
    <w:rsid w:val="008222C5"/>
    <w:rsid w:val="00824637"/>
    <w:rsid w:val="00825254"/>
    <w:rsid w:val="00827F70"/>
    <w:rsid w:val="0083074D"/>
    <w:rsid w:val="00834985"/>
    <w:rsid w:val="00834EE7"/>
    <w:rsid w:val="00835639"/>
    <w:rsid w:val="008364ED"/>
    <w:rsid w:val="00836594"/>
    <w:rsid w:val="00837524"/>
    <w:rsid w:val="00840046"/>
    <w:rsid w:val="0084597E"/>
    <w:rsid w:val="00846751"/>
    <w:rsid w:val="0085124A"/>
    <w:rsid w:val="00860415"/>
    <w:rsid w:val="0086291F"/>
    <w:rsid w:val="00866845"/>
    <w:rsid w:val="00867179"/>
    <w:rsid w:val="008672D3"/>
    <w:rsid w:val="00867333"/>
    <w:rsid w:val="00871654"/>
    <w:rsid w:val="00875CC7"/>
    <w:rsid w:val="008767AC"/>
    <w:rsid w:val="00876A94"/>
    <w:rsid w:val="00880880"/>
    <w:rsid w:val="00883F07"/>
    <w:rsid w:val="008843B6"/>
    <w:rsid w:val="00884568"/>
    <w:rsid w:val="0089312B"/>
    <w:rsid w:val="00893D30"/>
    <w:rsid w:val="008952FB"/>
    <w:rsid w:val="008A0F48"/>
    <w:rsid w:val="008A1702"/>
    <w:rsid w:val="008A2683"/>
    <w:rsid w:val="008A74B7"/>
    <w:rsid w:val="008B14D3"/>
    <w:rsid w:val="008B5AF3"/>
    <w:rsid w:val="008B75FB"/>
    <w:rsid w:val="008C3384"/>
    <w:rsid w:val="008C3541"/>
    <w:rsid w:val="008C4E9C"/>
    <w:rsid w:val="008C5DC3"/>
    <w:rsid w:val="008C5EB9"/>
    <w:rsid w:val="008D08B5"/>
    <w:rsid w:val="008D0FCA"/>
    <w:rsid w:val="008D1D2A"/>
    <w:rsid w:val="008D65CA"/>
    <w:rsid w:val="008D701F"/>
    <w:rsid w:val="008E1DC5"/>
    <w:rsid w:val="008E1ED8"/>
    <w:rsid w:val="008E2624"/>
    <w:rsid w:val="008E5814"/>
    <w:rsid w:val="008E6571"/>
    <w:rsid w:val="008E7C7B"/>
    <w:rsid w:val="008F0F0A"/>
    <w:rsid w:val="008F108F"/>
    <w:rsid w:val="008F49F5"/>
    <w:rsid w:val="008F5762"/>
    <w:rsid w:val="008F5DD6"/>
    <w:rsid w:val="008F7F5A"/>
    <w:rsid w:val="009002B1"/>
    <w:rsid w:val="00900469"/>
    <w:rsid w:val="0090158E"/>
    <w:rsid w:val="00901D9F"/>
    <w:rsid w:val="0090790E"/>
    <w:rsid w:val="00911A7B"/>
    <w:rsid w:val="009137DA"/>
    <w:rsid w:val="00914CF6"/>
    <w:rsid w:val="00917686"/>
    <w:rsid w:val="00924B44"/>
    <w:rsid w:val="009275C8"/>
    <w:rsid w:val="00931786"/>
    <w:rsid w:val="00932A30"/>
    <w:rsid w:val="0093370D"/>
    <w:rsid w:val="009408C7"/>
    <w:rsid w:val="00943230"/>
    <w:rsid w:val="00945753"/>
    <w:rsid w:val="00946C15"/>
    <w:rsid w:val="00946C30"/>
    <w:rsid w:val="00947DF9"/>
    <w:rsid w:val="0095023F"/>
    <w:rsid w:val="009509D0"/>
    <w:rsid w:val="009518DF"/>
    <w:rsid w:val="009542D4"/>
    <w:rsid w:val="00954502"/>
    <w:rsid w:val="0095639D"/>
    <w:rsid w:val="00956F49"/>
    <w:rsid w:val="00957E0E"/>
    <w:rsid w:val="00961A07"/>
    <w:rsid w:val="00961E75"/>
    <w:rsid w:val="009623B5"/>
    <w:rsid w:val="00962D61"/>
    <w:rsid w:val="00963AF4"/>
    <w:rsid w:val="00965309"/>
    <w:rsid w:val="00972AA5"/>
    <w:rsid w:val="009749B8"/>
    <w:rsid w:val="00976077"/>
    <w:rsid w:val="00976A22"/>
    <w:rsid w:val="009772D1"/>
    <w:rsid w:val="00977F5D"/>
    <w:rsid w:val="00982FE3"/>
    <w:rsid w:val="00985968"/>
    <w:rsid w:val="00987866"/>
    <w:rsid w:val="00992544"/>
    <w:rsid w:val="00993A15"/>
    <w:rsid w:val="00995396"/>
    <w:rsid w:val="009976AB"/>
    <w:rsid w:val="009A094D"/>
    <w:rsid w:val="009A0E60"/>
    <w:rsid w:val="009A1730"/>
    <w:rsid w:val="009A1D19"/>
    <w:rsid w:val="009A1D3F"/>
    <w:rsid w:val="009A3605"/>
    <w:rsid w:val="009A3C83"/>
    <w:rsid w:val="009A4839"/>
    <w:rsid w:val="009A6EEE"/>
    <w:rsid w:val="009B52BE"/>
    <w:rsid w:val="009B7F7C"/>
    <w:rsid w:val="009C0B82"/>
    <w:rsid w:val="009C174B"/>
    <w:rsid w:val="009C176F"/>
    <w:rsid w:val="009C1BB0"/>
    <w:rsid w:val="009C416F"/>
    <w:rsid w:val="009C4584"/>
    <w:rsid w:val="009C5C0F"/>
    <w:rsid w:val="009D220A"/>
    <w:rsid w:val="009D33FF"/>
    <w:rsid w:val="009D475C"/>
    <w:rsid w:val="009D4A3A"/>
    <w:rsid w:val="009D4A95"/>
    <w:rsid w:val="009E1A28"/>
    <w:rsid w:val="009E60C3"/>
    <w:rsid w:val="009F05EC"/>
    <w:rsid w:val="009F2F1C"/>
    <w:rsid w:val="009F3C73"/>
    <w:rsid w:val="009F46F8"/>
    <w:rsid w:val="009F5C79"/>
    <w:rsid w:val="00A042A5"/>
    <w:rsid w:val="00A04C57"/>
    <w:rsid w:val="00A076DC"/>
    <w:rsid w:val="00A07D46"/>
    <w:rsid w:val="00A113E8"/>
    <w:rsid w:val="00A13FC7"/>
    <w:rsid w:val="00A169BB"/>
    <w:rsid w:val="00A175CC"/>
    <w:rsid w:val="00A17D85"/>
    <w:rsid w:val="00A20D74"/>
    <w:rsid w:val="00A2309C"/>
    <w:rsid w:val="00A24944"/>
    <w:rsid w:val="00A251BE"/>
    <w:rsid w:val="00A2672C"/>
    <w:rsid w:val="00A26ECF"/>
    <w:rsid w:val="00A2718E"/>
    <w:rsid w:val="00A272AA"/>
    <w:rsid w:val="00A272FB"/>
    <w:rsid w:val="00A30100"/>
    <w:rsid w:val="00A30854"/>
    <w:rsid w:val="00A3299D"/>
    <w:rsid w:val="00A32EB8"/>
    <w:rsid w:val="00A32FB7"/>
    <w:rsid w:val="00A33D30"/>
    <w:rsid w:val="00A348AC"/>
    <w:rsid w:val="00A35D96"/>
    <w:rsid w:val="00A365C8"/>
    <w:rsid w:val="00A368D2"/>
    <w:rsid w:val="00A37F5F"/>
    <w:rsid w:val="00A406B0"/>
    <w:rsid w:val="00A40A2B"/>
    <w:rsid w:val="00A43894"/>
    <w:rsid w:val="00A455E1"/>
    <w:rsid w:val="00A466AD"/>
    <w:rsid w:val="00A46C4B"/>
    <w:rsid w:val="00A472EC"/>
    <w:rsid w:val="00A54817"/>
    <w:rsid w:val="00A56F0F"/>
    <w:rsid w:val="00A6147D"/>
    <w:rsid w:val="00A62B20"/>
    <w:rsid w:val="00A6375D"/>
    <w:rsid w:val="00A655B1"/>
    <w:rsid w:val="00A67E25"/>
    <w:rsid w:val="00A714E1"/>
    <w:rsid w:val="00A7288F"/>
    <w:rsid w:val="00A73BC8"/>
    <w:rsid w:val="00A74A73"/>
    <w:rsid w:val="00A76ABB"/>
    <w:rsid w:val="00A77472"/>
    <w:rsid w:val="00A81B74"/>
    <w:rsid w:val="00A82136"/>
    <w:rsid w:val="00A8235A"/>
    <w:rsid w:val="00A8313B"/>
    <w:rsid w:val="00A8377D"/>
    <w:rsid w:val="00A85B3A"/>
    <w:rsid w:val="00A864DF"/>
    <w:rsid w:val="00A86CAE"/>
    <w:rsid w:val="00A87927"/>
    <w:rsid w:val="00A91757"/>
    <w:rsid w:val="00A91CD8"/>
    <w:rsid w:val="00A9374F"/>
    <w:rsid w:val="00A947B3"/>
    <w:rsid w:val="00A9489A"/>
    <w:rsid w:val="00A97264"/>
    <w:rsid w:val="00A97E25"/>
    <w:rsid w:val="00AA1F19"/>
    <w:rsid w:val="00AA23F4"/>
    <w:rsid w:val="00AA4B09"/>
    <w:rsid w:val="00AA6957"/>
    <w:rsid w:val="00AA7037"/>
    <w:rsid w:val="00AA7B05"/>
    <w:rsid w:val="00AA7CA7"/>
    <w:rsid w:val="00AA7D76"/>
    <w:rsid w:val="00AB0291"/>
    <w:rsid w:val="00AB7B48"/>
    <w:rsid w:val="00AC0F57"/>
    <w:rsid w:val="00AC1680"/>
    <w:rsid w:val="00AC71D8"/>
    <w:rsid w:val="00AC770E"/>
    <w:rsid w:val="00AD0E85"/>
    <w:rsid w:val="00AD1B86"/>
    <w:rsid w:val="00AD2045"/>
    <w:rsid w:val="00AD24D4"/>
    <w:rsid w:val="00AD3F37"/>
    <w:rsid w:val="00AD73FB"/>
    <w:rsid w:val="00AE1379"/>
    <w:rsid w:val="00AE182A"/>
    <w:rsid w:val="00AE567C"/>
    <w:rsid w:val="00AE5C10"/>
    <w:rsid w:val="00AE7FB1"/>
    <w:rsid w:val="00AF1246"/>
    <w:rsid w:val="00AF2A2D"/>
    <w:rsid w:val="00AF6554"/>
    <w:rsid w:val="00AF78CB"/>
    <w:rsid w:val="00B0099C"/>
    <w:rsid w:val="00B01F61"/>
    <w:rsid w:val="00B06709"/>
    <w:rsid w:val="00B121A1"/>
    <w:rsid w:val="00B147E1"/>
    <w:rsid w:val="00B15884"/>
    <w:rsid w:val="00B20EB6"/>
    <w:rsid w:val="00B21855"/>
    <w:rsid w:val="00B218AB"/>
    <w:rsid w:val="00B21FBE"/>
    <w:rsid w:val="00B226F5"/>
    <w:rsid w:val="00B22F82"/>
    <w:rsid w:val="00B236EC"/>
    <w:rsid w:val="00B23850"/>
    <w:rsid w:val="00B24E07"/>
    <w:rsid w:val="00B258FA"/>
    <w:rsid w:val="00B25AAD"/>
    <w:rsid w:val="00B3366E"/>
    <w:rsid w:val="00B340D8"/>
    <w:rsid w:val="00B361CF"/>
    <w:rsid w:val="00B36D15"/>
    <w:rsid w:val="00B36F39"/>
    <w:rsid w:val="00B4042B"/>
    <w:rsid w:val="00B40516"/>
    <w:rsid w:val="00B42E16"/>
    <w:rsid w:val="00B449EB"/>
    <w:rsid w:val="00B4768F"/>
    <w:rsid w:val="00B51656"/>
    <w:rsid w:val="00B5533B"/>
    <w:rsid w:val="00B600D8"/>
    <w:rsid w:val="00B602A0"/>
    <w:rsid w:val="00B623B6"/>
    <w:rsid w:val="00B632AD"/>
    <w:rsid w:val="00B65221"/>
    <w:rsid w:val="00B655DE"/>
    <w:rsid w:val="00B669C4"/>
    <w:rsid w:val="00B676AD"/>
    <w:rsid w:val="00B678CF"/>
    <w:rsid w:val="00B70625"/>
    <w:rsid w:val="00B70E7D"/>
    <w:rsid w:val="00B72A2B"/>
    <w:rsid w:val="00B74519"/>
    <w:rsid w:val="00B76DEE"/>
    <w:rsid w:val="00B77EF0"/>
    <w:rsid w:val="00B8537E"/>
    <w:rsid w:val="00B949D4"/>
    <w:rsid w:val="00B94BC6"/>
    <w:rsid w:val="00B94CBB"/>
    <w:rsid w:val="00B96C2A"/>
    <w:rsid w:val="00BA0CFF"/>
    <w:rsid w:val="00BA0E3F"/>
    <w:rsid w:val="00BA13A8"/>
    <w:rsid w:val="00BA25D1"/>
    <w:rsid w:val="00BA2DE2"/>
    <w:rsid w:val="00BB00E3"/>
    <w:rsid w:val="00BB1902"/>
    <w:rsid w:val="00BB1A4B"/>
    <w:rsid w:val="00BB29EF"/>
    <w:rsid w:val="00BB6C26"/>
    <w:rsid w:val="00BC165D"/>
    <w:rsid w:val="00BC305A"/>
    <w:rsid w:val="00BC3A31"/>
    <w:rsid w:val="00BC52D4"/>
    <w:rsid w:val="00BC715E"/>
    <w:rsid w:val="00BD05CE"/>
    <w:rsid w:val="00BD1CD2"/>
    <w:rsid w:val="00BD4311"/>
    <w:rsid w:val="00BD74EB"/>
    <w:rsid w:val="00BD7F6C"/>
    <w:rsid w:val="00BE2440"/>
    <w:rsid w:val="00BE36BB"/>
    <w:rsid w:val="00BE3B96"/>
    <w:rsid w:val="00BE3FA2"/>
    <w:rsid w:val="00BE5706"/>
    <w:rsid w:val="00BE5F55"/>
    <w:rsid w:val="00BE7DF5"/>
    <w:rsid w:val="00BF4909"/>
    <w:rsid w:val="00BF50AC"/>
    <w:rsid w:val="00BF6940"/>
    <w:rsid w:val="00BF7407"/>
    <w:rsid w:val="00C01388"/>
    <w:rsid w:val="00C01800"/>
    <w:rsid w:val="00C03D5F"/>
    <w:rsid w:val="00C04487"/>
    <w:rsid w:val="00C0712B"/>
    <w:rsid w:val="00C07C0F"/>
    <w:rsid w:val="00C13AA9"/>
    <w:rsid w:val="00C14089"/>
    <w:rsid w:val="00C15013"/>
    <w:rsid w:val="00C218CC"/>
    <w:rsid w:val="00C22292"/>
    <w:rsid w:val="00C312CB"/>
    <w:rsid w:val="00C33E73"/>
    <w:rsid w:val="00C34821"/>
    <w:rsid w:val="00C34FA7"/>
    <w:rsid w:val="00C3674E"/>
    <w:rsid w:val="00C378ED"/>
    <w:rsid w:val="00C410B2"/>
    <w:rsid w:val="00C42B10"/>
    <w:rsid w:val="00C5522A"/>
    <w:rsid w:val="00C56759"/>
    <w:rsid w:val="00C60C64"/>
    <w:rsid w:val="00C6532C"/>
    <w:rsid w:val="00C65EEB"/>
    <w:rsid w:val="00C66841"/>
    <w:rsid w:val="00C70664"/>
    <w:rsid w:val="00C714A4"/>
    <w:rsid w:val="00C71700"/>
    <w:rsid w:val="00C736BD"/>
    <w:rsid w:val="00C747E8"/>
    <w:rsid w:val="00C80A48"/>
    <w:rsid w:val="00C80DC7"/>
    <w:rsid w:val="00C82DC4"/>
    <w:rsid w:val="00C8332F"/>
    <w:rsid w:val="00C910D1"/>
    <w:rsid w:val="00C94BDA"/>
    <w:rsid w:val="00C971F4"/>
    <w:rsid w:val="00CA13BF"/>
    <w:rsid w:val="00CA3F37"/>
    <w:rsid w:val="00CA4250"/>
    <w:rsid w:val="00CA6F8D"/>
    <w:rsid w:val="00CA7404"/>
    <w:rsid w:val="00CC0058"/>
    <w:rsid w:val="00CC0D89"/>
    <w:rsid w:val="00CC1C8E"/>
    <w:rsid w:val="00CC1E49"/>
    <w:rsid w:val="00CC3763"/>
    <w:rsid w:val="00CD066D"/>
    <w:rsid w:val="00CD17B9"/>
    <w:rsid w:val="00CD26CB"/>
    <w:rsid w:val="00CD3069"/>
    <w:rsid w:val="00CD4075"/>
    <w:rsid w:val="00CD4985"/>
    <w:rsid w:val="00CD5247"/>
    <w:rsid w:val="00CD5687"/>
    <w:rsid w:val="00CD67A3"/>
    <w:rsid w:val="00CE0495"/>
    <w:rsid w:val="00CE0CB3"/>
    <w:rsid w:val="00CE1125"/>
    <w:rsid w:val="00CE3AC2"/>
    <w:rsid w:val="00CE3D04"/>
    <w:rsid w:val="00CF0D27"/>
    <w:rsid w:val="00CF42A4"/>
    <w:rsid w:val="00CF4701"/>
    <w:rsid w:val="00CF5F9A"/>
    <w:rsid w:val="00D01649"/>
    <w:rsid w:val="00D02755"/>
    <w:rsid w:val="00D030A3"/>
    <w:rsid w:val="00D04A3A"/>
    <w:rsid w:val="00D04CBD"/>
    <w:rsid w:val="00D0655B"/>
    <w:rsid w:val="00D115E7"/>
    <w:rsid w:val="00D1226A"/>
    <w:rsid w:val="00D133ED"/>
    <w:rsid w:val="00D13C35"/>
    <w:rsid w:val="00D13CC7"/>
    <w:rsid w:val="00D1408F"/>
    <w:rsid w:val="00D14581"/>
    <w:rsid w:val="00D15C24"/>
    <w:rsid w:val="00D16BD8"/>
    <w:rsid w:val="00D17713"/>
    <w:rsid w:val="00D25786"/>
    <w:rsid w:val="00D25CD0"/>
    <w:rsid w:val="00D25EE1"/>
    <w:rsid w:val="00D26635"/>
    <w:rsid w:val="00D309A3"/>
    <w:rsid w:val="00D33195"/>
    <w:rsid w:val="00D36CD2"/>
    <w:rsid w:val="00D36E73"/>
    <w:rsid w:val="00D3700B"/>
    <w:rsid w:val="00D37C1D"/>
    <w:rsid w:val="00D41624"/>
    <w:rsid w:val="00D418AB"/>
    <w:rsid w:val="00D4304B"/>
    <w:rsid w:val="00D433A5"/>
    <w:rsid w:val="00D450BE"/>
    <w:rsid w:val="00D524C1"/>
    <w:rsid w:val="00D52C28"/>
    <w:rsid w:val="00D546CE"/>
    <w:rsid w:val="00D55FAC"/>
    <w:rsid w:val="00D6515A"/>
    <w:rsid w:val="00D65805"/>
    <w:rsid w:val="00D662E1"/>
    <w:rsid w:val="00D72B44"/>
    <w:rsid w:val="00D73CD6"/>
    <w:rsid w:val="00D77E61"/>
    <w:rsid w:val="00D8082C"/>
    <w:rsid w:val="00D81034"/>
    <w:rsid w:val="00D83D8F"/>
    <w:rsid w:val="00D86049"/>
    <w:rsid w:val="00D86EB5"/>
    <w:rsid w:val="00D90BCF"/>
    <w:rsid w:val="00D91BDD"/>
    <w:rsid w:val="00D923F4"/>
    <w:rsid w:val="00D93A1C"/>
    <w:rsid w:val="00DB0F5D"/>
    <w:rsid w:val="00DB2538"/>
    <w:rsid w:val="00DB33D4"/>
    <w:rsid w:val="00DB3A53"/>
    <w:rsid w:val="00DB3EE2"/>
    <w:rsid w:val="00DB5C16"/>
    <w:rsid w:val="00DB7524"/>
    <w:rsid w:val="00DC2140"/>
    <w:rsid w:val="00DC32FD"/>
    <w:rsid w:val="00DC5CB2"/>
    <w:rsid w:val="00DC7D2A"/>
    <w:rsid w:val="00DD04B2"/>
    <w:rsid w:val="00DD4653"/>
    <w:rsid w:val="00DE0DC4"/>
    <w:rsid w:val="00DE12A5"/>
    <w:rsid w:val="00DE18AE"/>
    <w:rsid w:val="00DE1A0F"/>
    <w:rsid w:val="00DE1BD1"/>
    <w:rsid w:val="00DE2231"/>
    <w:rsid w:val="00DE410D"/>
    <w:rsid w:val="00DE54A0"/>
    <w:rsid w:val="00DE638A"/>
    <w:rsid w:val="00DE690C"/>
    <w:rsid w:val="00DF0767"/>
    <w:rsid w:val="00DF20B3"/>
    <w:rsid w:val="00DF2115"/>
    <w:rsid w:val="00DF35D8"/>
    <w:rsid w:val="00DF5F89"/>
    <w:rsid w:val="00E015F2"/>
    <w:rsid w:val="00E01A9D"/>
    <w:rsid w:val="00E02DD8"/>
    <w:rsid w:val="00E05B1B"/>
    <w:rsid w:val="00E0607F"/>
    <w:rsid w:val="00E07496"/>
    <w:rsid w:val="00E115CF"/>
    <w:rsid w:val="00E13864"/>
    <w:rsid w:val="00E14C19"/>
    <w:rsid w:val="00E204D8"/>
    <w:rsid w:val="00E208D9"/>
    <w:rsid w:val="00E22B42"/>
    <w:rsid w:val="00E234A4"/>
    <w:rsid w:val="00E23AC9"/>
    <w:rsid w:val="00E24C61"/>
    <w:rsid w:val="00E2716E"/>
    <w:rsid w:val="00E41408"/>
    <w:rsid w:val="00E41855"/>
    <w:rsid w:val="00E41EAE"/>
    <w:rsid w:val="00E42701"/>
    <w:rsid w:val="00E472E3"/>
    <w:rsid w:val="00E51BA6"/>
    <w:rsid w:val="00E53765"/>
    <w:rsid w:val="00E618F3"/>
    <w:rsid w:val="00E626E1"/>
    <w:rsid w:val="00E62DBE"/>
    <w:rsid w:val="00E63354"/>
    <w:rsid w:val="00E636D6"/>
    <w:rsid w:val="00E63ABF"/>
    <w:rsid w:val="00E65D16"/>
    <w:rsid w:val="00E724A1"/>
    <w:rsid w:val="00E725F3"/>
    <w:rsid w:val="00E764FD"/>
    <w:rsid w:val="00E80FD0"/>
    <w:rsid w:val="00E877F5"/>
    <w:rsid w:val="00E87D08"/>
    <w:rsid w:val="00E90B4E"/>
    <w:rsid w:val="00E91FEB"/>
    <w:rsid w:val="00E92168"/>
    <w:rsid w:val="00E9486E"/>
    <w:rsid w:val="00E94DB2"/>
    <w:rsid w:val="00E97B1D"/>
    <w:rsid w:val="00EA02A7"/>
    <w:rsid w:val="00EA5243"/>
    <w:rsid w:val="00EA5BB3"/>
    <w:rsid w:val="00EA7818"/>
    <w:rsid w:val="00EB0E49"/>
    <w:rsid w:val="00EB4798"/>
    <w:rsid w:val="00EB4A7C"/>
    <w:rsid w:val="00EB7599"/>
    <w:rsid w:val="00EB7844"/>
    <w:rsid w:val="00EB7C1B"/>
    <w:rsid w:val="00EB7C4A"/>
    <w:rsid w:val="00EC1CEE"/>
    <w:rsid w:val="00EC3B61"/>
    <w:rsid w:val="00EC53C6"/>
    <w:rsid w:val="00EC6D7E"/>
    <w:rsid w:val="00EC7052"/>
    <w:rsid w:val="00EE0502"/>
    <w:rsid w:val="00EE0E9B"/>
    <w:rsid w:val="00EE39E5"/>
    <w:rsid w:val="00EE3E2A"/>
    <w:rsid w:val="00EE52EA"/>
    <w:rsid w:val="00EE787E"/>
    <w:rsid w:val="00EF203F"/>
    <w:rsid w:val="00EF56F4"/>
    <w:rsid w:val="00F028B1"/>
    <w:rsid w:val="00F057A9"/>
    <w:rsid w:val="00F127BC"/>
    <w:rsid w:val="00F14AAD"/>
    <w:rsid w:val="00F15248"/>
    <w:rsid w:val="00F15C9E"/>
    <w:rsid w:val="00F15CC7"/>
    <w:rsid w:val="00F16E35"/>
    <w:rsid w:val="00F21BA5"/>
    <w:rsid w:val="00F22694"/>
    <w:rsid w:val="00F23EEA"/>
    <w:rsid w:val="00F244DC"/>
    <w:rsid w:val="00F2628F"/>
    <w:rsid w:val="00F308EA"/>
    <w:rsid w:val="00F30908"/>
    <w:rsid w:val="00F35C0C"/>
    <w:rsid w:val="00F41364"/>
    <w:rsid w:val="00F43EDE"/>
    <w:rsid w:val="00F43F49"/>
    <w:rsid w:val="00F44CA5"/>
    <w:rsid w:val="00F44D91"/>
    <w:rsid w:val="00F44E00"/>
    <w:rsid w:val="00F45A06"/>
    <w:rsid w:val="00F45B43"/>
    <w:rsid w:val="00F45E80"/>
    <w:rsid w:val="00F4645C"/>
    <w:rsid w:val="00F52EEF"/>
    <w:rsid w:val="00F54ADA"/>
    <w:rsid w:val="00F5529D"/>
    <w:rsid w:val="00F62CFB"/>
    <w:rsid w:val="00F67CB6"/>
    <w:rsid w:val="00F72647"/>
    <w:rsid w:val="00F75DFA"/>
    <w:rsid w:val="00F77332"/>
    <w:rsid w:val="00F80E14"/>
    <w:rsid w:val="00F8325B"/>
    <w:rsid w:val="00F87180"/>
    <w:rsid w:val="00F915BC"/>
    <w:rsid w:val="00F91AC0"/>
    <w:rsid w:val="00F92999"/>
    <w:rsid w:val="00F952DF"/>
    <w:rsid w:val="00F95AA5"/>
    <w:rsid w:val="00F96374"/>
    <w:rsid w:val="00F96ECE"/>
    <w:rsid w:val="00FA004C"/>
    <w:rsid w:val="00FA117A"/>
    <w:rsid w:val="00FA2025"/>
    <w:rsid w:val="00FA47A8"/>
    <w:rsid w:val="00FA7B60"/>
    <w:rsid w:val="00FB258C"/>
    <w:rsid w:val="00FB3E8F"/>
    <w:rsid w:val="00FB40B7"/>
    <w:rsid w:val="00FB4A4D"/>
    <w:rsid w:val="00FB7F85"/>
    <w:rsid w:val="00FC11A7"/>
    <w:rsid w:val="00FC426E"/>
    <w:rsid w:val="00FC4FF3"/>
    <w:rsid w:val="00FC5CBB"/>
    <w:rsid w:val="00FD35A3"/>
    <w:rsid w:val="00FD55A1"/>
    <w:rsid w:val="00FE09D8"/>
    <w:rsid w:val="00FE2A4F"/>
    <w:rsid w:val="00FE37F6"/>
    <w:rsid w:val="00FE70AB"/>
    <w:rsid w:val="00FE7D93"/>
    <w:rsid w:val="00FF0474"/>
    <w:rsid w:val="00FF2D15"/>
    <w:rsid w:val="00FF55BD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1CC6"/>
  <w15:chartTrackingRefBased/>
  <w15:docId w15:val="{DBC2D962-4BB8-4C5C-AF9E-60A2DEC2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"/>
    <w:qFormat/>
    <w:pPr>
      <w:keepNext/>
      <w:numPr>
        <w:numId w:val="1"/>
      </w:numPr>
      <w:spacing w:after="240" w:line="240" w:lineRule="auto"/>
      <w:ind w:left="0"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Body"/>
    <w:qFormat/>
    <w:pPr>
      <w:keepNext/>
      <w:numPr>
        <w:ilvl w:val="1"/>
        <w:numId w:val="2"/>
      </w:numPr>
      <w:tabs>
        <w:tab w:val="clear" w:pos="1080"/>
      </w:tabs>
      <w:spacing w:after="240" w:line="240" w:lineRule="auto"/>
      <w:ind w:left="720"/>
      <w:outlineLvl w:val="1"/>
    </w:pPr>
    <w:rPr>
      <w:b/>
    </w:rPr>
  </w:style>
  <w:style w:type="paragraph" w:styleId="Heading3">
    <w:name w:val="heading 3"/>
    <w:basedOn w:val="Normal"/>
    <w:next w:val="Body"/>
    <w:qFormat/>
    <w:pPr>
      <w:keepNext/>
      <w:numPr>
        <w:ilvl w:val="2"/>
        <w:numId w:val="3"/>
      </w:numPr>
      <w:tabs>
        <w:tab w:val="clear" w:pos="1080"/>
      </w:tabs>
      <w:spacing w:after="240" w:line="240" w:lineRule="auto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Body"/>
    <w:qFormat/>
    <w:pPr>
      <w:keepNext/>
      <w:numPr>
        <w:ilvl w:val="3"/>
        <w:numId w:val="4"/>
      </w:numPr>
      <w:tabs>
        <w:tab w:val="clear" w:pos="1440"/>
      </w:tabs>
      <w:spacing w:after="240" w:line="240" w:lineRule="auto"/>
      <w:ind w:left="2160" w:hanging="720"/>
      <w:outlineLvl w:val="3"/>
    </w:pPr>
    <w:rPr>
      <w:b/>
      <w:i/>
    </w:rPr>
  </w:style>
  <w:style w:type="paragraph" w:styleId="Heading5">
    <w:name w:val="heading 5"/>
    <w:basedOn w:val="Normal"/>
    <w:next w:val="Body"/>
    <w:qFormat/>
    <w:pPr>
      <w:keepNext/>
      <w:numPr>
        <w:ilvl w:val="4"/>
        <w:numId w:val="5"/>
      </w:numPr>
      <w:tabs>
        <w:tab w:val="clear" w:pos="2160"/>
      </w:tabs>
      <w:spacing w:after="240" w:line="240" w:lineRule="auto"/>
      <w:ind w:left="2880" w:hanging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line="480" w:lineRule="exact"/>
      <w:ind w:firstLine="720"/>
    </w:pPr>
  </w:style>
  <w:style w:type="paragraph" w:styleId="TOC1">
    <w:name w:val="toc 1"/>
    <w:basedOn w:val="Normal"/>
    <w:next w:val="Normal"/>
    <w:semiHidden/>
    <w:pPr>
      <w:tabs>
        <w:tab w:val="left" w:pos="480"/>
        <w:tab w:val="left" w:leader="dot" w:pos="9360"/>
      </w:tabs>
      <w:spacing w:before="240" w:line="240" w:lineRule="auto"/>
      <w:ind w:right="720"/>
    </w:pPr>
    <w:rPr>
      <w:noProof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link w:val="FooterChar"/>
    <w:uiPriority w:val="99"/>
    <w:pPr>
      <w:spacing w:line="240" w:lineRule="auto"/>
      <w:ind w:right="4320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  <w:link w:val="FootnoteTextChar"/>
    <w:semiHidden/>
  </w:style>
  <w:style w:type="paragraph" w:styleId="NormalIndent">
    <w:name w:val="Normal Indent"/>
    <w:basedOn w:val="Normal"/>
    <w:next w:val="Normal"/>
    <w:pPr>
      <w:ind w:left="720"/>
    </w:pPr>
  </w:style>
  <w:style w:type="paragraph" w:customStyle="1" w:styleId="Table">
    <w:name w:val="Table"/>
    <w:basedOn w:val="Normal"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link w:val="SignatureChar"/>
    <w:pPr>
      <w:keepLines/>
      <w:tabs>
        <w:tab w:val="left" w:pos="4824"/>
      </w:tabs>
      <w:ind w:left="4824"/>
    </w:pPr>
  </w:style>
  <w:style w:type="paragraph" w:customStyle="1" w:styleId="Indented">
    <w:name w:val="Indented"/>
    <w:basedOn w:val="Normal"/>
    <w:next w:val="Body"/>
    <w:pPr>
      <w:ind w:left="720"/>
    </w:pPr>
  </w:style>
  <w:style w:type="paragraph" w:customStyle="1" w:styleId="Table2">
    <w:name w:val="Table2"/>
    <w:basedOn w:val="Normal"/>
    <w:pPr>
      <w:spacing w:before="120"/>
      <w:ind w:left="720"/>
    </w:pPr>
  </w:style>
  <w:style w:type="paragraph" w:customStyle="1" w:styleId="Citation">
    <w:name w:val="Citation"/>
    <w:basedOn w:val="Body"/>
    <w:pPr>
      <w:spacing w:before="240" w:line="240" w:lineRule="exact"/>
      <w:ind w:left="720" w:right="720" w:firstLine="0"/>
    </w:p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left" w:leader="dot" w:pos="9360"/>
      </w:tabs>
      <w:spacing w:before="240" w:line="240" w:lineRule="auto"/>
      <w:ind w:left="720" w:right="720" w:hanging="475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24"/>
        <w:tab w:val="left" w:pos="1260"/>
        <w:tab w:val="left" w:leader="dot" w:pos="9360"/>
      </w:tabs>
      <w:spacing w:before="240" w:line="240" w:lineRule="auto"/>
      <w:ind w:left="1224" w:right="720" w:hanging="504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710"/>
        <w:tab w:val="left" w:leader="dot" w:pos="9360"/>
      </w:tabs>
      <w:spacing w:before="240" w:line="240" w:lineRule="auto"/>
      <w:ind w:left="1699" w:right="900" w:hanging="475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224"/>
        <w:tab w:val="left" w:leader="dot" w:pos="9360"/>
      </w:tabs>
      <w:spacing w:before="240" w:line="240" w:lineRule="auto"/>
      <w:ind w:left="2203" w:right="720" w:hanging="504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ANCHOfficePhone3">
    <w:name w:val="aANCH_OfficePhone3"/>
    <w:rsid w:val="00B15884"/>
    <w:rPr>
      <w:rFonts w:ascii="Times New Roman" w:hAnsi="Times New Roman"/>
      <w:sz w:val="24"/>
    </w:rPr>
  </w:style>
  <w:style w:type="paragraph" w:customStyle="1" w:styleId="DefaultParagraphFontParaChar">
    <w:name w:val="Default Paragraph Font Para Char"/>
    <w:basedOn w:val="Normal"/>
    <w:next w:val="Normal"/>
    <w:rsid w:val="00B15884"/>
    <w:pPr>
      <w:spacing w:after="160"/>
    </w:pPr>
    <w:rPr>
      <w:rFonts w:ascii="Verdana" w:hAnsi="Verdana"/>
      <w:sz w:val="20"/>
    </w:rPr>
  </w:style>
  <w:style w:type="character" w:styleId="Hyperlink">
    <w:name w:val="Hyperlink"/>
    <w:uiPriority w:val="99"/>
    <w:rsid w:val="00A82136"/>
    <w:rPr>
      <w:color w:val="0000FF"/>
      <w:u w:val="single"/>
    </w:rPr>
  </w:style>
  <w:style w:type="table" w:styleId="TableGrid">
    <w:name w:val="Table Grid"/>
    <w:basedOn w:val="TableNormal"/>
    <w:rsid w:val="00E618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F0D27"/>
    <w:rPr>
      <w:b/>
      <w:bCs/>
    </w:rPr>
  </w:style>
  <w:style w:type="paragraph" w:styleId="BalloonText">
    <w:name w:val="Balloon Text"/>
    <w:basedOn w:val="Normal"/>
    <w:semiHidden/>
    <w:rsid w:val="0047623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F96374"/>
    <w:rPr>
      <w:sz w:val="20"/>
    </w:rPr>
  </w:style>
  <w:style w:type="character" w:customStyle="1" w:styleId="EndnoteTextChar">
    <w:name w:val="Endnote Text Char"/>
    <w:link w:val="EndnoteText"/>
    <w:rsid w:val="00F96374"/>
    <w:rPr>
      <w:rFonts w:ascii="Times New Roman" w:hAnsi="Times New Roman"/>
    </w:rPr>
  </w:style>
  <w:style w:type="character" w:styleId="EndnoteReference">
    <w:name w:val="endnote reference"/>
    <w:rsid w:val="00F96374"/>
    <w:rPr>
      <w:vertAlign w:val="superscript"/>
    </w:rPr>
  </w:style>
  <w:style w:type="character" w:styleId="FootnoteReference">
    <w:name w:val="footnote reference"/>
    <w:rsid w:val="00F96374"/>
    <w:rPr>
      <w:vertAlign w:val="superscript"/>
    </w:rPr>
  </w:style>
  <w:style w:type="character" w:customStyle="1" w:styleId="FootnoteTextChar">
    <w:name w:val="Footnote Text Char"/>
    <w:link w:val="FootnoteText"/>
    <w:semiHidden/>
    <w:rsid w:val="003423CA"/>
    <w:rPr>
      <w:rFonts w:ascii="Times New Roman" w:hAnsi="Times New Roman"/>
      <w:sz w:val="24"/>
    </w:rPr>
  </w:style>
  <w:style w:type="character" w:customStyle="1" w:styleId="SignatureChar">
    <w:name w:val="Signature Char"/>
    <w:link w:val="Signature"/>
    <w:rsid w:val="00121A31"/>
    <w:rPr>
      <w:rFonts w:ascii="Times New Roman" w:hAnsi="Times New Roman"/>
      <w:sz w:val="24"/>
    </w:rPr>
  </w:style>
  <w:style w:type="paragraph" w:customStyle="1" w:styleId="Normal0">
    <w:name w:val="@Normal"/>
    <w:link w:val="NormalChar"/>
    <w:rsid w:val="00DE1A0F"/>
    <w:pPr>
      <w:widowControl w:val="0"/>
      <w:spacing w:line="240" w:lineRule="exact"/>
    </w:pPr>
    <w:rPr>
      <w:rFonts w:ascii="Times New Roman" w:hAnsi="Times New Roman"/>
      <w:sz w:val="24"/>
    </w:rPr>
  </w:style>
  <w:style w:type="character" w:customStyle="1" w:styleId="NormalChar">
    <w:name w:val="@Normal Char"/>
    <w:link w:val="Normal0"/>
    <w:rsid w:val="00DE1A0F"/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6757D3"/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rsid w:val="00616DDD"/>
    <w:rPr>
      <w:rFonts w:ascii="Times New Roman" w:hAnsi="Times New Roman"/>
      <w:sz w:val="24"/>
    </w:rPr>
  </w:style>
  <w:style w:type="paragraph" w:customStyle="1" w:styleId="CourtName">
    <w:name w:val="CourtName"/>
    <w:basedOn w:val="Normal"/>
    <w:rsid w:val="006E0DFB"/>
    <w:pPr>
      <w:jc w:val="center"/>
    </w:pPr>
  </w:style>
  <w:style w:type="paragraph" w:styleId="ListParagraph">
    <w:name w:val="List Paragraph"/>
    <w:basedOn w:val="Normal"/>
    <w:uiPriority w:val="34"/>
    <w:qFormat/>
    <w:rsid w:val="006E0DFB"/>
    <w:pPr>
      <w:ind w:left="720"/>
      <w:contextualSpacing/>
    </w:pPr>
  </w:style>
  <w:style w:type="paragraph" w:customStyle="1" w:styleId="CaptionPartyType">
    <w:name w:val="CaptionPartyType"/>
    <w:basedOn w:val="Caption"/>
    <w:next w:val="CaptionVS"/>
    <w:rsid w:val="00A40A2B"/>
    <w:pPr>
      <w:widowControl w:val="0"/>
      <w:spacing w:after="240" w:line="240" w:lineRule="exact"/>
      <w:ind w:left="1440"/>
    </w:pPr>
    <w:rPr>
      <w:i w:val="0"/>
      <w:iCs w:val="0"/>
      <w:color w:val="auto"/>
      <w:sz w:val="24"/>
      <w:szCs w:val="26"/>
    </w:rPr>
  </w:style>
  <w:style w:type="paragraph" w:customStyle="1" w:styleId="CaptionVS">
    <w:name w:val="CaptionVS"/>
    <w:basedOn w:val="Caption"/>
    <w:next w:val="CaptionParty"/>
    <w:rsid w:val="00A40A2B"/>
    <w:pPr>
      <w:widowControl w:val="0"/>
      <w:spacing w:after="240" w:line="240" w:lineRule="exact"/>
      <w:ind w:left="720"/>
    </w:pPr>
    <w:rPr>
      <w:i w:val="0"/>
      <w:iCs w:val="0"/>
      <w:color w:val="auto"/>
      <w:sz w:val="24"/>
      <w:szCs w:val="26"/>
    </w:rPr>
  </w:style>
  <w:style w:type="paragraph" w:customStyle="1" w:styleId="CaptionParty">
    <w:name w:val="CaptionParty"/>
    <w:basedOn w:val="Caption"/>
    <w:next w:val="CaptionPartyType"/>
    <w:rsid w:val="00A40A2B"/>
    <w:pPr>
      <w:widowControl w:val="0"/>
      <w:spacing w:after="240" w:line="240" w:lineRule="exact"/>
    </w:pPr>
    <w:rPr>
      <w:i w:val="0"/>
      <w:iCs w:val="0"/>
      <w:color w:val="auto"/>
      <w:sz w:val="24"/>
      <w:szCs w:val="26"/>
    </w:rPr>
  </w:style>
  <w:style w:type="paragraph" w:styleId="Caption">
    <w:name w:val="caption"/>
    <w:basedOn w:val="Normal"/>
    <w:next w:val="Normal"/>
    <w:semiHidden/>
    <w:unhideWhenUsed/>
    <w:qFormat/>
    <w:rsid w:val="00A40A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LeftSS">
    <w:name w:val="LeftSS"/>
    <w:basedOn w:val="Normal"/>
    <w:link w:val="LeftSSChar"/>
    <w:rsid w:val="00A40A2B"/>
    <w:pPr>
      <w:widowControl w:val="0"/>
    </w:pPr>
    <w:rPr>
      <w:szCs w:val="26"/>
    </w:rPr>
  </w:style>
  <w:style w:type="character" w:customStyle="1" w:styleId="LeftSSChar">
    <w:name w:val="LeftSS Char"/>
    <w:link w:val="LeftSS"/>
    <w:rsid w:val="00A40A2B"/>
    <w:rPr>
      <w:rFonts w:ascii="Times New Roman" w:hAnsi="Times New Roman"/>
      <w:sz w:val="24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5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5825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9F0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A17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B067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7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670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0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6709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2F6435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491AC4"/>
    <w:pPr>
      <w:spacing w:line="240" w:lineRule="auto"/>
      <w:ind w:left="-360"/>
    </w:pPr>
  </w:style>
  <w:style w:type="character" w:customStyle="1" w:styleId="BodyTextIndentChar">
    <w:name w:val="Body Text Indent Char"/>
    <w:basedOn w:val="DefaultParagraphFont"/>
    <w:link w:val="BodyTextIndent"/>
    <w:rsid w:val="00491AC4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491AC4"/>
    <w:pPr>
      <w:spacing w:line="240" w:lineRule="auto"/>
      <w:ind w:left="-36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491AC4"/>
    <w:rPr>
      <w:rFonts w:ascii="Times New Roman" w:hAnsi="Times New Roman"/>
      <w:b/>
      <w:sz w:val="24"/>
    </w:rPr>
  </w:style>
  <w:style w:type="paragraph" w:styleId="Title">
    <w:name w:val="Title"/>
    <w:basedOn w:val="Normal"/>
    <w:link w:val="TitleChar"/>
    <w:qFormat/>
    <w:rsid w:val="00491AC4"/>
    <w:pPr>
      <w:spacing w:line="240" w:lineRule="auto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491AC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IS\Template\PLD_WA%20Superior%20Court%20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87192d8-99aa-4f2d-82ad-d3af49b789fe" ContentTypeId="0x01010012AD4F0C3B21BC4F829750D0A3140AE1" PreviousValue="false" LastSyncTimeStamp="2023-01-26T22:14:36.98Z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CSC - Resource" ma:contentTypeID="0x01010012AD4F0C3B21BC4F829750D0A3140AE100ADCEAE190CC3974496BEB170F045DB66" ma:contentTypeVersion="11" ma:contentTypeDescription="Judiciary internal resource documents" ma:contentTypeScope="" ma:versionID="63664f468bb6279395f7bf8a2c29a391">
  <xsd:schema xmlns:xsd="http://www.w3.org/2001/XMLSchema" xmlns:xs="http://www.w3.org/2001/XMLSchema" xmlns:p="http://schemas.microsoft.com/office/2006/metadata/properties" xmlns:ns2="89f9ab8c-e644-438f-8e73-c4648e7d7aec" xmlns:ns3="2beaef9f-cf1f-479f-a374-c737fe2c05cb" targetNamespace="http://schemas.microsoft.com/office/2006/metadata/properties" ma:root="true" ma:fieldsID="f828bdda41af9ab9e0dd70669d3cef60" ns2:_="" ns3:_="">
    <xsd:import namespace="89f9ab8c-e644-438f-8e73-c4648e7d7aec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KCSC-Category" minOccurs="0"/>
                <xsd:element ref="ns2:KCSC-ItemDescription" minOccurs="0"/>
                <xsd:element ref="ns2:KCSC-ItemEffectiveDate" minOccurs="0"/>
                <xsd:element ref="ns2:KCSC-ItemExpirationDate" minOccurs="0"/>
                <xsd:element ref="ns2:KCSC-ItemSource" minOccurs="0"/>
                <xsd:element ref="ns3:TaxCatchAll" minOccurs="0"/>
                <xsd:element ref="ns3:ib5705c9da524d8c9966fe737bdeadd7" minOccurs="0"/>
                <xsd:element ref="ns3:f21275bcbf5c430d8e6712f93a43d7d4" minOccurs="0"/>
                <xsd:element ref="ns3:TaxCatchAllLabel" minOccurs="0"/>
                <xsd:element ref="ns3:mce8a421118f4f7d87def745dceb65c5" minOccurs="0"/>
                <xsd:element ref="ns3:l779e65db14c46e3a9b44eece9a443a4" minOccurs="0"/>
                <xsd:element ref="ns3:la00f535e32e429aa4531b55699c189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9ab8c-e644-438f-8e73-c4648e7d7aec" elementFormDefault="qualified">
    <xsd:import namespace="http://schemas.microsoft.com/office/2006/documentManagement/types"/>
    <xsd:import namespace="http://schemas.microsoft.com/office/infopath/2007/PartnerControls"/>
    <xsd:element name="KCSC-Category" ma:index="3" nillable="true" ma:displayName="Category" ma:default="General" ma:format="Dropdown" ma:internalName="KCSC_x002d_Category" ma:readOnly="false">
      <xsd:simpleType>
        <xsd:union memberTypes="dms:Text">
          <xsd:simpleType>
            <xsd:restriction base="dms:Choice">
              <xsd:enumeration value="General"/>
            </xsd:restriction>
          </xsd:simpleType>
        </xsd:union>
      </xsd:simpleType>
    </xsd:element>
    <xsd:element name="KCSC-ItemDescription" ma:index="6" nillable="true" ma:displayName="Description" ma:description="Brief description of the resource to help users understand the context/purpose of the item" ma:internalName="KCSC_x002d_ItemDescription" ma:readOnly="false">
      <xsd:simpleType>
        <xsd:restriction base="dms:Note">
          <xsd:maxLength value="255"/>
        </xsd:restriction>
      </xsd:simpleType>
    </xsd:element>
    <xsd:element name="KCSC-ItemEffectiveDate" ma:index="7" nillable="true" ma:displayName="KCSC-ItemEffectiveDate" ma:description="Set the effective date of items that become active in the future." ma:format="DateOnly" ma:internalName="KCSC_x002d_ItemEffectiveDate" ma:readOnly="false">
      <xsd:simpleType>
        <xsd:restriction base="dms:DateTime"/>
      </xsd:simpleType>
    </xsd:element>
    <xsd:element name="KCSC-ItemExpirationDate" ma:index="8" nillable="true" ma:displayName="KCSC-ItemExpirationDate" ma:description="Set the expiration date of items that are set to be superceded/sunset etc if applicable." ma:format="DateOnly" ma:internalName="KCSC_x002d_ItemExpirationDate" ma:readOnly="false">
      <xsd:simpleType>
        <xsd:restriction base="dms:DateTime"/>
      </xsd:simpleType>
    </xsd:element>
    <xsd:element name="KCSC-ItemSource" ma:index="9" nillable="true" ma:displayName="Source" ma:description="This site column to indicate the source of the document, such as a partner agency." ma:internalName="KCSC_x002d_ItemSour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ee522b5-d1b1-4f2c-816b-559e6e077dcc}" ma:internalName="TaxCatchAll" ma:readOnly="false" ma:showField="CatchAllData" ma:web="8737f142-79a3-454d-a2cb-6f2a6ba2a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5705c9da524d8c9966fe737bdeadd7" ma:index="19" nillable="true" ma:taxonomy="true" ma:internalName="ib5705c9da524d8c9966fe737bdeadd7" ma:taxonomyFieldName="KCSC_x002d_Department" ma:displayName="KCSC Department" ma:readOnly="false" ma:fieldId="{2b5705c9-da52-4d8c-9966-fe737bdeadd7}" ma:taxonomyMulti="true" ma:sspId="487192d8-99aa-4f2d-82ad-d3af49b789fe" ma:termSetId="e4e642ea-3024-413d-a22e-bf99a73359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1275bcbf5c430d8e6712f93a43d7d4" ma:index="20" ma:taxonomy="true" ma:internalName="f21275bcbf5c430d8e6712f93a43d7d4" ma:taxonomyFieldName="KCSC_x002d_DocumentType" ma:displayName="DocumentType" ma:readOnly="false" ma:default="-1;#Forms and Templates|5064cbf2-5c8a-444b-b694-71ca0cf99c7b" ma:fieldId="{f21275bc-bf5c-430d-8e67-12f93a43d7d4}" ma:taxonomyMulti="true" ma:sspId="487192d8-99aa-4f2d-82ad-d3af49b789fe" ma:termSetId="8b198fa8-7452-41d5-8923-ca285e2d6e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7ee522b5-d1b1-4f2c-816b-559e6e077dcc}" ma:internalName="TaxCatchAllLabel" ma:readOnly="false" ma:showField="CatchAllDataLabel" ma:web="8737f142-79a3-454d-a2cb-6f2a6ba2a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e8a421118f4f7d87def745dceb65c5" ma:index="22" nillable="true" ma:taxonomy="true" ma:internalName="mce8a421118f4f7d87def745dceb65c5" ma:taxonomyFieldName="KCSC_x002d_JobRoles" ma:displayName="JobRoles" ma:readOnly="false" ma:fieldId="{6ce8a421-118f-4f7d-87de-f745dceb65c5}" ma:taxonomyMulti="true" ma:sspId="487192d8-99aa-4f2d-82ad-d3af49b789fe" ma:termSetId="c786038e-746e-4385-b40b-d4bf0a12e6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79e65db14c46e3a9b44eece9a443a4" ma:index="23" nillable="true" ma:taxonomy="true" ma:internalName="l779e65db14c46e3a9b44eece9a443a4" ma:taxonomyFieldName="KCSC_x002d_AreaOfLaw" ma:displayName="AreaOfLaw" ma:readOnly="false" ma:fieldId="{5779e65d-b14c-46e3-a9b4-4eece9a443a4}" ma:taxonomyMulti="true" ma:sspId="487192d8-99aa-4f2d-82ad-d3af49b789fe" ma:termSetId="3f67d48c-93df-4290-8278-6031b96f46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00f535e32e429aa4531b55699c189d" ma:index="24" nillable="true" ma:taxonomy="true" ma:internalName="la00f535e32e429aa4531b55699c189d" ma:taxonomyFieldName="KCSC_x002d_Topic" ma:displayName="Topic" ma:readOnly="false" ma:fieldId="{5a00f535-e32e-429a-a453-1b55699c189d}" ma:taxonomyMulti="true" ma:sspId="487192d8-99aa-4f2d-82ad-d3af49b789fe" ma:termSetId="932ac055-54dd-4c61-a4cd-b800472c4b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779e65db14c46e3a9b44eece9a443a4 xmlns="2beaef9f-cf1f-479f-a374-c737fe2c05cb">
      <Terms xmlns="http://schemas.microsoft.com/office/infopath/2007/PartnerControls"/>
    </l779e65db14c46e3a9b44eece9a443a4>
    <KCSC-ItemDescription xmlns="89f9ab8c-e644-438f-8e73-c4648e7d7aec">This is a form you can send to parties to help the Court understand how much time will be needed per witness and for the trial.</KCSC-ItemDescription>
    <ib5705c9da524d8c9966fe737bdeadd7 xmlns="2beaef9f-cf1f-479f-a374-c737fe2c05cb">
      <Terms xmlns="http://schemas.microsoft.com/office/infopath/2007/PartnerControls"/>
    </ib5705c9da524d8c9966fe737bdeadd7>
    <la00f535e32e429aa4531b55699c189d xmlns="2beaef9f-cf1f-479f-a374-c737fe2c05cb">
      <Terms xmlns="http://schemas.microsoft.com/office/infopath/2007/PartnerControls"/>
    </la00f535e32e429aa4531b55699c189d>
    <KCSC-ItemEffectiveDate xmlns="89f9ab8c-e644-438f-8e73-c4648e7d7aec" xsi:nil="true"/>
    <f21275bcbf5c430d8e6712f93a43d7d4 xmlns="2beaef9f-cf1f-479f-a374-c737fe2c05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5064cbf2-5c8a-444b-b694-71ca0cf99c7b</TermId>
        </TermInfo>
      </Terms>
    </f21275bcbf5c430d8e6712f93a43d7d4>
    <TaxCatchAllLabel xmlns="2beaef9f-cf1f-479f-a374-c737fe2c05cb" xsi:nil="true"/>
    <KCSC-ItemExpirationDate xmlns="89f9ab8c-e644-438f-8e73-c4648e7d7aec" xsi:nil="true"/>
    <KCSC-Category xmlns="89f9ab8c-e644-438f-8e73-c4648e7d7aec">General</KCSC-Category>
    <TaxCatchAll xmlns="2beaef9f-cf1f-479f-a374-c737fe2c05cb">
      <Value>14</Value>
      <Value>4</Value>
    </TaxCatchAll>
    <mce8a421118f4f7d87def745dceb65c5 xmlns="2beaef9f-cf1f-479f-a374-c737fe2c05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Bailiff</TermName>
          <TermId xmlns="http://schemas.microsoft.com/office/infopath/2007/PartnerControls">7fdc2e21-860d-4bbc-abf6-cded1f327986</TermId>
        </TermInfo>
      </Terms>
    </mce8a421118f4f7d87def745dceb65c5>
    <KCSC-ItemSource xmlns="89f9ab8c-e644-438f-8e73-c4648e7d7aec" xsi:nil="true"/>
  </documentManagement>
</p:properties>
</file>

<file path=customXml/itemProps1.xml><?xml version="1.0" encoding="utf-8"?>
<ds:datastoreItem xmlns:ds="http://schemas.openxmlformats.org/officeDocument/2006/customXml" ds:itemID="{18096478-9C8A-4768-AA88-9590148F2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4BA72-B87C-498F-9A54-6181FE62C4D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AFD7BB7-EE1E-4FFB-BA30-8AC1A6EAD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85CC0-56E0-481B-865A-9DB469697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9ab8c-e644-438f-8e73-c4648e7d7aec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73E243-7432-4424-8FB9-EA86291DB235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2beaef9f-cf1f-479f-a374-c737fe2c05cb"/>
    <ds:schemaRef ds:uri="89f9ab8c-e644-438f-8e73-c4648e7d7ae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PLD_WA Superior Court Pleading</Template>
  <TotalTime>1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McKee, Maureen</dc:creator>
  <cp:keywords/>
  <cp:lastModifiedBy>Court, Crisalli</cp:lastModifiedBy>
  <cp:revision>2</cp:revision>
  <cp:lastPrinted>2022-12-10T00:26:00Z</cp:lastPrinted>
  <dcterms:created xsi:type="dcterms:W3CDTF">2024-10-24T18:26:00Z</dcterms:created>
  <dcterms:modified xsi:type="dcterms:W3CDTF">2024-10-24T18:26:00Z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MatterNumber">
    <vt:lpwstr>46058-99999</vt:lpwstr>
  </property>
  <property fmtid="{D5CDD505-2E9C-101B-9397-08002B2CF9AE}" pid="3" name="ClientMatterName">
    <vt:lpwstr>Watermark Estate Management Services, LLC \ General</vt:lpwstr>
  </property>
  <property fmtid="{D5CDD505-2E9C-101B-9397-08002B2CF9AE}" pid="4" name="DocType">
    <vt:lpwstr>P - Pleading</vt:lpwstr>
  </property>
  <property fmtid="{D5CDD505-2E9C-101B-9397-08002B2CF9AE}" pid="5" name="ContentTypeId">
    <vt:lpwstr>0x01010012AD4F0C3B21BC4F829750D0A3140AE100ADCEAE190CC3974496BEB170F045DB66</vt:lpwstr>
  </property>
  <property fmtid="{D5CDD505-2E9C-101B-9397-08002B2CF9AE}" pid="6" name="KCSC-Topic">
    <vt:lpwstr/>
  </property>
  <property fmtid="{D5CDD505-2E9C-101B-9397-08002B2CF9AE}" pid="7" name="KCSC-AreaOfLaw">
    <vt:lpwstr/>
  </property>
  <property fmtid="{D5CDD505-2E9C-101B-9397-08002B2CF9AE}" pid="8" name="KCSC-DocumentType">
    <vt:lpwstr>4;#Forms and Templates|5064cbf2-5c8a-444b-b694-71ca0cf99c7b</vt:lpwstr>
  </property>
  <property fmtid="{D5CDD505-2E9C-101B-9397-08002B2CF9AE}" pid="9" name="KCSC-JobRoles">
    <vt:lpwstr>14;#Bailiff|7fdc2e21-860d-4bbc-abf6-cded1f327986</vt:lpwstr>
  </property>
  <property fmtid="{D5CDD505-2E9C-101B-9397-08002B2CF9AE}" pid="10" name="KCSC-Department">
    <vt:lpwstr/>
  </property>
</Properties>
</file>